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E" w:rsidRPr="001A0938" w:rsidRDefault="00B623FE" w:rsidP="00865666">
      <w:pPr>
        <w:rPr>
          <w:rFonts w:ascii="Marianne" w:hAnsi="Marianne"/>
          <w:lang w:val="fr-FR"/>
        </w:rPr>
        <w:sectPr w:rsidR="00B623FE" w:rsidRPr="001A0938" w:rsidSect="007A1E0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  <w:titlePg/>
          <w:docGrid w:linePitch="299"/>
        </w:sectPr>
      </w:pPr>
    </w:p>
    <w:p w:rsidR="000924D0" w:rsidRPr="001A0938" w:rsidRDefault="000924D0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79276E" w:rsidRPr="001A0938" w:rsidRDefault="0079276E" w:rsidP="00B017CF">
      <w:pPr>
        <w:pStyle w:val="Corpsdetexte"/>
        <w:rPr>
          <w:rFonts w:ascii="Marianne" w:hAnsi="Marianne"/>
          <w:noProof/>
        </w:rPr>
      </w:pPr>
    </w:p>
    <w:p w:rsidR="002C3085" w:rsidRPr="001A0938" w:rsidRDefault="002C3085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4521DC" w:rsidRPr="001A0938" w:rsidRDefault="004521DC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FA059F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  <w:r w:rsidRPr="001A0938">
        <w:rPr>
          <w:rFonts w:ascii="Marianne" w:hAnsi="Marianne"/>
        </w:rPr>
        <w:tab/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48C5" wp14:editId="6DE05ECB">
                <wp:simplePos x="0" y="0"/>
                <wp:positionH relativeFrom="column">
                  <wp:posOffset>213360</wp:posOffset>
                </wp:positionH>
                <wp:positionV relativeFrom="paragraph">
                  <wp:posOffset>44450</wp:posOffset>
                </wp:positionV>
                <wp:extent cx="5414645" cy="175387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BF0CFA" w:rsidP="00BF1B74">
                            <w:pPr>
                              <w:rPr>
                                <w:rFonts w:ascii="Marianne" w:hAnsi="Marianne" w:cstheme="majorHAnsi"/>
                                <w:color w:val="00009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/>
                                <w:bCs/>
                                <w:color w:val="000091"/>
                                <w:sz w:val="100"/>
                                <w:szCs w:val="100"/>
                                <w:lang w:val="fr-FR"/>
                              </w:rPr>
                              <w:t>Demande de subvention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48C5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6.8pt;margin-top:3.5pt;width:426.3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" filled="f" stroked="f" strokeweight=".5pt">
                <v:textbox>
                  <w:txbxContent>
                    <w:p w:rsidR="00BF0CFA" w:rsidRPr="00086603" w:rsidRDefault="00BF0CFA" w:rsidP="00BF1B74">
                      <w:pPr>
                        <w:rPr>
                          <w:rFonts w:ascii="Marianne" w:hAnsi="Marianne" w:cstheme="majorHAnsi"/>
                          <w:color w:val="000091"/>
                          <w:sz w:val="100"/>
                          <w:szCs w:val="100"/>
                        </w:rPr>
                      </w:pPr>
                      <w:r>
                        <w:rPr>
                          <w:rFonts w:ascii="Marianne" w:hAnsi="Marianne" w:cstheme="majorHAnsi"/>
                          <w:b/>
                          <w:bCs/>
                          <w:color w:val="000091"/>
                          <w:sz w:val="100"/>
                          <w:szCs w:val="100"/>
                          <w:lang w:val="fr-FR"/>
                        </w:rPr>
                        <w:t>Demande de subvention 2021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449E" wp14:editId="10F92669">
                <wp:simplePos x="0" y="0"/>
                <wp:positionH relativeFrom="column">
                  <wp:posOffset>216535</wp:posOffset>
                </wp:positionH>
                <wp:positionV relativeFrom="paragraph">
                  <wp:posOffset>22860</wp:posOffset>
                </wp:positionV>
                <wp:extent cx="5414645" cy="895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BF0CFA" w:rsidP="00BF1B74">
                            <w:pPr>
                              <w:widowControl/>
                              <w:adjustRightInd w:val="0"/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>Dossier complémentaire au formulaire cerfa 12156*05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449E" id="Zone de texte 7" o:spid="_x0000_s1027" type="#_x0000_t202" style="position:absolute;left:0;text-align:left;margin-left:17.05pt;margin-top:1.8pt;width:426.3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/KhQIAAG4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" filled="f" stroked="f" strokeweight=".5pt">
                <v:textbox>
                  <w:txbxContent>
                    <w:p w:rsidR="00BF0CFA" w:rsidRPr="00086603" w:rsidRDefault="00BF0CFA" w:rsidP="00BF1B74">
                      <w:pPr>
                        <w:widowControl/>
                        <w:adjustRightInd w:val="0"/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</w:pPr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>Dossier complémentaire au formulaire cerfa 12156*05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1A5D29">
      <w:pPr>
        <w:pStyle w:val="Titre1"/>
        <w:ind w:right="-933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CB5729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B3407C">
      <w:pPr>
        <w:pStyle w:val="Titre1"/>
        <w:jc w:val="left"/>
        <w:rPr>
          <w:rFonts w:ascii="Marianne" w:hAnsi="Marianne"/>
        </w:rPr>
      </w:pPr>
    </w:p>
    <w:p w:rsidR="00BF0CFA" w:rsidRDefault="00BF0CFA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2512" behindDoc="0" locked="0" layoutInCell="1" allowOverlap="1" wp14:anchorId="43B4A202" wp14:editId="03B7EE70">
            <wp:simplePos x="0" y="0"/>
            <wp:positionH relativeFrom="column">
              <wp:posOffset>1071880</wp:posOffset>
            </wp:positionH>
            <wp:positionV relativeFrom="paragraph">
              <wp:posOffset>170180</wp:posOffset>
            </wp:positionV>
            <wp:extent cx="381000" cy="381000"/>
            <wp:effectExtent l="0" t="0" r="0" b="0"/>
            <wp:wrapNone/>
            <wp:docPr id="14" name="Image 14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29" w:rsidRPr="001A0938" w:rsidRDefault="001A5D29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Formulaire cerfa </w:t>
      </w:r>
      <w:r w:rsidR="004521DC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12156*05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: 3 pages par projet (5 à 7)</w:t>
      </w:r>
    </w:p>
    <w:p w:rsidR="001A5D29" w:rsidRPr="001A0938" w:rsidRDefault="001A5D29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complémentaire : 1 </w:t>
      </w:r>
      <w:r w:rsidR="006A3310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par projet</w:t>
      </w:r>
    </w:p>
    <w:p w:rsidR="001A5D29" w:rsidRPr="001A0938" w:rsidRDefault="00B3407C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50A20C04" wp14:editId="73B3E0AC">
            <wp:simplePos x="0" y="0"/>
            <wp:positionH relativeFrom="column">
              <wp:posOffset>4438650</wp:posOffset>
            </wp:positionH>
            <wp:positionV relativeFrom="paragraph">
              <wp:posOffset>84455</wp:posOffset>
            </wp:positionV>
            <wp:extent cx="661883" cy="333375"/>
            <wp:effectExtent l="0" t="0" r="5080" b="0"/>
            <wp:wrapNone/>
            <wp:docPr id="16" name="Image 16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Cerfa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9744" behindDoc="0" locked="0" layoutInCell="1" allowOverlap="1" wp14:anchorId="27CA5537" wp14:editId="1833E93D">
            <wp:simplePos x="0" y="0"/>
            <wp:positionH relativeFrom="column">
              <wp:posOffset>5071745</wp:posOffset>
            </wp:positionH>
            <wp:positionV relativeFrom="paragraph">
              <wp:posOffset>26670</wp:posOffset>
            </wp:positionV>
            <wp:extent cx="428625" cy="428625"/>
            <wp:effectExtent l="0" t="0" r="9525" b="9525"/>
            <wp:wrapNone/>
            <wp:docPr id="18" name="Image 1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07C" w:rsidRPr="001A0938" w:rsidRDefault="00B3407C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dossier complémentaire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</w:p>
    <w:p w:rsidR="001A5D29" w:rsidRPr="001A0938" w:rsidRDefault="001A5D29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lang w:val="fr-FR"/>
        </w:rPr>
      </w:pPr>
      <w:r w:rsidRPr="001A0938">
        <w:rPr>
          <w:rFonts w:ascii="Marianne" w:hAnsi="Marianne" w:cstheme="minorHAnsi"/>
          <w:b/>
          <w:color w:val="000080"/>
          <w:lang w:val="fr-FR"/>
        </w:rPr>
        <w:t xml:space="preserve">Le présent dossier 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 xml:space="preserve">accompagné du formulaire cerfa </w:t>
      </w:r>
      <w:r w:rsidRPr="001A0938">
        <w:rPr>
          <w:rFonts w:ascii="Marianne" w:hAnsi="Marianne" w:cstheme="minorHAnsi"/>
          <w:b/>
          <w:color w:val="000080"/>
          <w:lang w:val="fr-FR"/>
        </w:rPr>
        <w:t>doi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vent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être retourné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dûment complété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aux adresses e-mail suivantes</w:t>
      </w:r>
      <w:r w:rsidRPr="001A0938">
        <w:rPr>
          <w:rFonts w:ascii="Calibri" w:hAnsi="Calibri" w:cs="Calibri"/>
          <w:b/>
          <w:color w:val="000080"/>
          <w:lang w:val="fr-FR"/>
        </w:rPr>
        <w:t> </w:t>
      </w:r>
      <w:r w:rsidRPr="001A0938">
        <w:rPr>
          <w:rFonts w:ascii="Marianne" w:hAnsi="Marianne" w:cstheme="minorHAnsi"/>
          <w:b/>
          <w:color w:val="000080"/>
          <w:lang w:val="fr-FR"/>
        </w:rPr>
        <w:t>:</w:t>
      </w:r>
    </w:p>
    <w:p w:rsidR="001A5D29" w:rsidRPr="001A0938" w:rsidRDefault="001A5D29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sz w:val="20"/>
          <w:szCs w:val="20"/>
          <w:lang w:val="fr-FR"/>
        </w:rPr>
      </w:pPr>
    </w:p>
    <w:p w:rsidR="001A5D29" w:rsidRPr="001A0938" w:rsidRDefault="00DB6D61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u w:val="single"/>
          <w:lang w:val="fr-FR"/>
        </w:rPr>
      </w:pPr>
      <w:hyperlink r:id="rId15" w:history="1">
        <w:r w:rsidR="001A5D29" w:rsidRPr="001A0938">
          <w:rPr>
            <w:rStyle w:val="Lienhypertexte"/>
            <w:rFonts w:ascii="Marianne" w:hAnsi="Marianne" w:cstheme="minorHAnsi"/>
            <w:sz w:val="28"/>
            <w:szCs w:val="28"/>
            <w:lang w:val="fr-FR"/>
          </w:rPr>
          <w:t>ars-reunion-datps@ars.sante.fr</w:t>
        </w:r>
      </w:hyperlink>
    </w:p>
    <w:p w:rsidR="001A5D29" w:rsidRPr="001A0938" w:rsidRDefault="001A5D29" w:rsidP="001A5D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Style w:val="Lienhypertexte"/>
          <w:rFonts w:ascii="Marianne" w:hAnsi="Marianne"/>
          <w:sz w:val="28"/>
          <w:szCs w:val="28"/>
          <w:lang w:val="fr-FR"/>
        </w:rPr>
      </w:pPr>
      <w:r w:rsidRPr="001A0938">
        <w:rPr>
          <w:rStyle w:val="Lienhypertexte"/>
          <w:rFonts w:ascii="Marianne" w:hAnsi="Marianne"/>
          <w:sz w:val="28"/>
          <w:szCs w:val="28"/>
          <w:lang w:val="fr-FR"/>
        </w:rPr>
        <w:t>ars-reunion-ucar@ars.sante.fr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lastRenderedPageBreak/>
        <w:t>Nom de la structure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</w:p>
    <w:p w:rsidR="00AA5A25" w:rsidRPr="007A1E05" w:rsidRDefault="00AA5A25" w:rsidP="00E21CAE">
      <w:pPr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="MV Boli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Intitulé du projet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</w:p>
    <w:p w:rsidR="00AA5A25" w:rsidRPr="007A1E05" w:rsidRDefault="00AA5A25" w:rsidP="00E21CAE">
      <w:pPr>
        <w:tabs>
          <w:tab w:val="left" w:leader="hyphen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Thématique principale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center" w:leader="dot" w:pos="9072"/>
        </w:tabs>
        <w:jc w:val="both"/>
        <w:rPr>
          <w:rFonts w:ascii="Marianne" w:eastAsia="Times New Roman" w:hAnsi="Marianne" w:cstheme="minorHAnsi"/>
          <w:sz w:val="20"/>
          <w:szCs w:val="20"/>
          <w:lang w:val="fr-FR"/>
        </w:rPr>
        <w:sectPr w:rsidR="0007241D" w:rsidRPr="007A1E05" w:rsidSect="007A1E05">
          <w:headerReference w:type="default" r:id="rId16"/>
          <w:footerReference w:type="default" r:id="rId17"/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25pt;height:18pt" o:ole="">
            <v:imagedata r:id="rId18" o:title=""/>
          </v:shape>
          <w:control r:id="rId19" w:name="DefaultOcxName25" w:shapeid="_x0000_i113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Environnement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35" type="#_x0000_t75" style="width:20.25pt;height:18pt" o:ole="">
            <v:imagedata r:id="rId18" o:title=""/>
          </v:shape>
          <w:control r:id="rId20" w:name="DefaultOcxName110" w:shapeid="_x0000_i113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au travail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38" type="#_x0000_t75" style="width:20.25pt;height:18pt" o:ole="">
            <v:imagedata r:id="rId18" o:title=""/>
          </v:shape>
          <w:control r:id="rId21" w:name="DefaultOcxName24" w:shapeid="_x0000_i113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Risque routier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1" type="#_x0000_t75" style="width:20.25pt;height:18pt" o:ole="">
            <v:imagedata r:id="rId18" o:title=""/>
          </v:shape>
          <w:control r:id="rId22" w:name="DefaultOcxName31" w:shapeid="_x0000_i114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Conduites addictives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4" type="#_x0000_t75" style="width:20.25pt;height:18pt" o:ole="">
            <v:imagedata r:id="rId18" o:title=""/>
          </v:shape>
          <w:control r:id="rId23" w:name="DefaultOcxName41" w:shapeid="_x0000_i114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Nutrition (alimentation et activité physique)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7" type="#_x0000_t75" style="width:20.25pt;height:18pt" o:ole="">
            <v:imagedata r:id="rId18" o:title=""/>
          </v:shape>
          <w:control r:id="rId24" w:name="DefaultOcxName51" w:shapeid="_x0000_i114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Cancers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0" type="#_x0000_t75" style="width:20.25pt;height:18pt" o:ole="">
            <v:imagedata r:id="rId18" o:title=""/>
          </v:shape>
          <w:control r:id="rId25" w:name="DefaultOcxName61" w:shapeid="_x0000_i115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bucco-dentaire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3" type="#_x0000_t75" style="width:20.25pt;height:18pt" o:ole="">
            <v:imagedata r:id="rId18" o:title=""/>
          </v:shape>
          <w:control r:id="rId26" w:name="DefaultOcxName71" w:shapeid="_x0000_i115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Sexualité (contraception, IVG)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6" type="#_x0000_t75" style="width:20.25pt;height:18pt" o:ole="">
            <v:imagedata r:id="rId18" o:title=""/>
          </v:shape>
          <w:control r:id="rId27" w:name="DefaultOcxName81" w:shapeid="_x0000_i115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Accidents de la vie courante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9" type="#_x0000_t75" style="width:20.25pt;height:18pt" o:ole="">
            <v:imagedata r:id="rId18" o:title=""/>
          </v:shape>
          <w:control r:id="rId28" w:name="DefaultOcxName91" w:shapeid="_x0000_i115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Médicament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2" type="#_x0000_t75" style="width:20.25pt;height:18pt" o:ole="">
            <v:imagedata r:id="rId18" o:title=""/>
          </v:shape>
          <w:control r:id="rId29" w:name="DefaultOcxName101" w:shapeid="_x0000_i116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Vaccination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5" type="#_x0000_t75" style="width:20.25pt;height:18pt" o:ole="">
            <v:imagedata r:id="rId18" o:title=""/>
          </v:shape>
          <w:control r:id="rId30" w:name="DefaultOcxName111" w:shapeid="_x0000_i116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mentale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8" type="#_x0000_t75" style="width:20.25pt;height:18pt" o:ole="">
            <v:imagedata r:id="rId18" o:title=""/>
          </v:shape>
          <w:control r:id="rId31" w:name="DefaultOcxName121" w:shapeid="_x0000_i116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VIH-Sida IST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1" type="#_x0000_t75" style="width:20.25pt;height:18pt" o:ole="">
            <v:imagedata r:id="rId18" o:title=""/>
          </v:shape>
          <w:control r:id="rId32" w:name="DefaultOcxName131" w:shapeid="_x0000_i117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Hépatites (VHB - VHC)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4" type="#_x0000_t75" style="width:20.25pt;height:18pt" o:ole="">
            <v:imagedata r:id="rId18" o:title=""/>
          </v:shape>
          <w:control r:id="rId33" w:name="DefaultOcxName141" w:shapeid="_x0000_i117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en milieu scolaire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7" type="#_x0000_t75" style="width:20.25pt;height:18pt" o:ole="">
            <v:imagedata r:id="rId18" o:title=""/>
          </v:shape>
          <w:control r:id="rId34" w:name="DefaultOcxName151" w:shapeid="_x0000_i117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Périnatalité - Parentalité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0" type="#_x0000_t75" style="width:20.25pt;height:18pt" o:ole="">
            <v:imagedata r:id="rId18" o:title=""/>
          </v:shape>
          <w:control r:id="rId35" w:name="DefaultOcxName161" w:shapeid="_x0000_i118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Vieillissement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3" type="#_x0000_t75" style="width:20.25pt;height:18pt" o:ole="">
            <v:imagedata r:id="rId18" o:title=""/>
          </v:shape>
          <w:control r:id="rId36" w:name="DefaultOcxName171" w:shapeid="_x0000_i118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Précarité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6" type="#_x0000_t75" style="width:20.25pt;height:18pt" o:ole="">
            <v:imagedata r:id="rId18" o:title=""/>
          </v:shape>
          <w:control r:id="rId37" w:name="DefaultOcxName181" w:shapeid="_x0000_i118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Violence (dont mutilations sexuelles)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9" type="#_x0000_t75" style="width:20.25pt;height:18pt" o:ole="">
            <v:imagedata r:id="rId18" o:title=""/>
          </v:shape>
          <w:control r:id="rId38" w:name="DefaultOcxName191" w:shapeid="_x0000_i118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chroniques (autres)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2" type="#_x0000_t75" style="width:20.25pt;height:18pt" o:ole="">
            <v:imagedata r:id="rId18" o:title=""/>
          </v:shape>
          <w:control r:id="rId39" w:name="DefaultOcxName201" w:shapeid="_x0000_i119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Politique de santé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5" type="#_x0000_t75" style="width:20.25pt;height:18pt" o:ole="">
            <v:imagedata r:id="rId18" o:title=""/>
          </v:shape>
          <w:control r:id="rId40" w:name="DefaultOcxName211" w:shapeid="_x0000_i119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rares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8" type="#_x0000_t75" style="width:20.25pt;height:18pt" o:ole="">
            <v:imagedata r:id="rId18" o:title=""/>
          </v:shape>
          <w:control r:id="rId41" w:name="DefaultOcxName221" w:shapeid="_x0000_i119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Douleur, Soins palliatifs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1" type="#_x0000_t75" style="width:20.25pt;height:18pt" o:ole="">
            <v:imagedata r:id="rId18" o:title=""/>
          </v:shape>
          <w:control r:id="rId42" w:name="DefaultOcxName231" w:shapeid="_x0000_i120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infectieuses (autres)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4" type="#_x0000_t75" style="width:20.25pt;height:18pt" o:ole="">
            <v:imagedata r:id="rId18" o:title=""/>
          </v:shape>
          <w:control r:id="rId43" w:name="DefaultOcxName2312" w:shapeid="_x0000_i1204"/>
        </w:object>
      </w:r>
      <w:r w:rsidRPr="007A1E05">
        <w:rPr>
          <w:rFonts w:ascii="Marianne" w:eastAsia="Times New Roman" w:hAnsi="Marianne" w:cstheme="minorHAnsi"/>
          <w:sz w:val="20"/>
          <w:szCs w:val="20"/>
          <w:lang w:val="fr-FR"/>
        </w:rPr>
        <w:t>(</w:t>
      </w:r>
      <w:r w:rsidRPr="007A1E05">
        <w:rPr>
          <w:rFonts w:ascii="Marianne" w:hAnsi="Marianne" w:cstheme="minorHAnsi"/>
          <w:sz w:val="20"/>
          <w:szCs w:val="20"/>
          <w:lang w:val="fr-FR"/>
        </w:rPr>
        <w:t>Autre)</w:t>
      </w:r>
      <w:r w:rsidR="0007241D" w:rsidRPr="007A1E05">
        <w:rPr>
          <w:rFonts w:ascii="Calibri" w:hAnsi="Calibri" w:cs="Calibri"/>
          <w:sz w:val="20"/>
          <w:szCs w:val="20"/>
          <w:lang w:val="fr-FR"/>
        </w:rPr>
        <w:t> </w:t>
      </w:r>
      <w:r w:rsidR="0007241D" w:rsidRPr="007A1E05">
        <w:rPr>
          <w:rFonts w:ascii="Marianne" w:hAnsi="Marianne" w:cstheme="minorHAnsi"/>
          <w:sz w:val="20"/>
          <w:szCs w:val="20"/>
          <w:lang w:val="fr-FR"/>
        </w:rPr>
        <w:t xml:space="preserve">: </w:t>
      </w:r>
      <w:bookmarkStart w:id="0" w:name="_GoBack"/>
      <w:bookmarkEnd w:id="0"/>
      <w:permStart w:id="108799024" w:edGrp="everyone"/>
      <w:permEnd w:id="108799024"/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  <w:sectPr w:rsidR="0007241D" w:rsidRPr="007A1E05" w:rsidSect="007A1E05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DB6D61" w:rsidRPr="007A1E05" w:rsidRDefault="00AA5A25" w:rsidP="00DB6D61">
      <w:pPr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S’agit-il d’une action déjà financée par l’ARS en 2021 ?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55" type="#_x0000_t75" style="width:20.25pt;height:18pt" o:ole="">
            <v:imagedata r:id="rId18" o:title=""/>
          </v:shape>
          <w:control r:id="rId44" w:name="DefaultOcxName1111" w:shapeid="_x0000_i1455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45" type="#_x0000_t75" style="width:20.25pt;height:18pt" o:ole="">
            <v:imagedata r:id="rId18" o:title=""/>
          </v:shape>
          <w:control r:id="rId45" w:name="DefaultOcxName1211" w:shapeid="_x0000_i1445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center" w:leader="dot" w:pos="9072"/>
        </w:tabs>
        <w:jc w:val="both"/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DB6D61">
      <w:pPr>
        <w:tabs>
          <w:tab w:val="left" w:pos="6379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S’agit-il de la poursuite d’une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action menée antérieurement ? 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50" type="#_x0000_t75" style="width:20.25pt;height:18pt" o:ole="">
            <v:imagedata r:id="rId18" o:title=""/>
          </v:shape>
          <w:control r:id="rId46" w:name="DefaultOcxName11111" w:shapeid="_x0000_i1450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Oui</w: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49" type="#_x0000_t75" style="width:20.25pt;height:18pt" o:ole="">
            <v:imagedata r:id="rId18" o:title=""/>
          </v:shape>
          <w:control r:id="rId47" w:name="DefaultOcxName12111" w:shapeid="_x0000_i1449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</w:t>
      </w:r>
      <w:r w:rsidR="00DB6D61">
        <w:rPr>
          <w:rFonts w:ascii="Marianne" w:hAnsi="Marianne" w:cstheme="minorHAnsi"/>
          <w:sz w:val="20"/>
          <w:szCs w:val="20"/>
          <w:lang w:val="fr-FR"/>
        </w:rPr>
        <w:t>on</w:t>
      </w:r>
    </w:p>
    <w:p w:rsidR="00AA5A25" w:rsidRPr="007A1E05" w:rsidRDefault="00AA5A25" w:rsidP="00E21CAE">
      <w:pPr>
        <w:tabs>
          <w:tab w:val="left" w:pos="5954"/>
          <w:tab w:val="left" w:pos="6379"/>
          <w:tab w:val="center" w:leader="dot" w:pos="9072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left" w:pos="5580"/>
          <w:tab w:val="left" w:pos="5954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S’agit-il d’une action ponctuelle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(non reconduite en N+1)?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54" type="#_x0000_t75" style="width:20.25pt;height:18pt" o:ole="">
            <v:imagedata r:id="rId18" o:title=""/>
          </v:shape>
          <w:control r:id="rId48" w:name="DefaultOcxName11112" w:shapeid="_x0000_i1454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O</w: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453" type="#_x0000_t75" style="width:20.25pt;height:18pt" o:ole="">
            <v:imagedata r:id="rId18" o:title=""/>
          </v:shape>
          <w:control r:id="rId49" w:name="DefaultOcxName12112" w:shapeid="_x0000_i1453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</w:t>
      </w:r>
      <w:r w:rsidR="00DB6D61">
        <w:rPr>
          <w:rFonts w:ascii="Marianne" w:hAnsi="Marianne" w:cstheme="minorHAnsi"/>
          <w:sz w:val="20"/>
          <w:szCs w:val="20"/>
          <w:lang w:val="fr-FR"/>
        </w:rPr>
        <w:t>on</w:t>
      </w: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Montant de la subvention sollicitée auprès de l’ARS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:</w:t>
      </w:r>
      <w:r w:rsidRPr="007A1E05">
        <w:rPr>
          <w:rFonts w:ascii="Marianne" w:hAnsi="Marianne" w:cstheme="minorHAnsi"/>
          <w:sz w:val="20"/>
          <w:szCs w:val="20"/>
          <w:lang w:val="fr-FR"/>
        </w:rPr>
        <w:t>…</w:t>
      </w:r>
      <w:permStart w:id="1980438935" w:edGrp="everyone"/>
      <w:permEnd w:id="1980438935"/>
      <w:r w:rsidRPr="007A1E05">
        <w:rPr>
          <w:rFonts w:ascii="Marianne" w:hAnsi="Marianne" w:cstheme="minorHAnsi"/>
          <w:sz w:val="20"/>
          <w:szCs w:val="20"/>
          <w:lang w:val="fr-FR"/>
        </w:rPr>
        <w:t xml:space="preserve"> €</w:t>
      </w:r>
    </w:p>
    <w:p w:rsidR="00AA5A25" w:rsidRDefault="00AA5A25" w:rsidP="007B2CAA">
      <w:pPr>
        <w:pStyle w:val="Titre1demapage"/>
        <w:rPr>
          <w:rFonts w:ascii="Marianne" w:hAnsi="Marianne"/>
        </w:rPr>
      </w:pPr>
    </w:p>
    <w:p w:rsidR="00C5099B" w:rsidRPr="00C5099B" w:rsidRDefault="00C5099B" w:rsidP="00C5099B">
      <w:pPr>
        <w:pStyle w:val="Corpsdetexte"/>
      </w:pPr>
    </w:p>
    <w:p w:rsidR="00177B96" w:rsidRPr="001A0938" w:rsidRDefault="00177B96" w:rsidP="00177B96">
      <w:pPr>
        <w:shd w:val="clear" w:color="auto" w:fill="000091" w:themeFill="background2"/>
        <w:jc w:val="center"/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</w:pPr>
      <w:r w:rsidRPr="001A0938"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  <w:t>DOCUMENTS A FOURNIR</w:t>
      </w:r>
    </w:p>
    <w:p w:rsidR="00177B96" w:rsidRPr="001A0938" w:rsidRDefault="00177B96" w:rsidP="00177B96">
      <w:pPr>
        <w:rPr>
          <w:rFonts w:ascii="Marianne" w:hAnsi="Marianne" w:cstheme="minorHAnsi"/>
          <w:b/>
          <w:bCs/>
          <w:smallCaps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sz w:val="20"/>
          <w:szCs w:val="20"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</w:pP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NB</w:t>
      </w:r>
      <w:r w:rsidRPr="007A1E05">
        <w:rPr>
          <w:rFonts w:ascii="Calibri" w:hAnsi="Calibri" w:cs="Calibri"/>
          <w:b/>
          <w:bCs/>
          <w:smallCap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: Fournir impérativement au présent dossier 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le bilan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pour toute  action réalisée en année n-1, financée ou non par l’ars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n’avez jamais déposé de demande de subvention auprès de l’Agence de Santé La Réunion</w:t>
      </w:r>
      <w:r w:rsidRPr="007A1E05">
        <w:rPr>
          <w:rFonts w:ascii="Calibri" w:hAnsi="Calibri" w:cs="Calibri"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l’association déposés ou approuvés,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onseil d’Administration et du Bureau,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 ou postal ou l’identification du comptable public à qui seront versés les fonds s’il s’agit d’une collectivité publique,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approuvés du dernier exercice clos,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celles qui ont reçu annuellement plus de 153 000 € de dons ou de subventions,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</w:p>
    <w:p w:rsidR="00157BC4" w:rsidRPr="007A1E05" w:rsidRDefault="00157BC4" w:rsidP="00157BC4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donné par ce dernier au signataire,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avez déjà déposé une demande de subvention auprès de l’Agence de Santé La Réunion</w:t>
      </w:r>
      <w:r w:rsidRPr="007A1E05">
        <w:rPr>
          <w:rFonts w:ascii="Calibri" w:hAnsi="Calibri" w:cs="Calibri"/>
          <w:b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en cas de modification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depuis le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p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ô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t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’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une demande initiale :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déposés ou approuvés,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conseil d’Administration et du Bureau.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dans tous les cas fournir les documents suivants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récent,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 qui ont reçu annuellement plus de 153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000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€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dons ou de subventions,</w:t>
      </w:r>
    </w:p>
    <w:p w:rsidR="00157BC4" w:rsidRPr="007A1E05" w:rsidRDefault="00177B96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</w:p>
    <w:p w:rsidR="00177B96" w:rsidRPr="007A1E05" w:rsidRDefault="00157BC4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ce dernier au signataire,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Dans les six mois suivant la fin de l’exercice pour lequel la subvention a été attribuée, fournir le dernier rapport d’activité et les derniers comptes approuvés de votre association.</w:t>
      </w:r>
    </w:p>
    <w:p w:rsidR="00AA5A25" w:rsidRPr="001A0938" w:rsidRDefault="00AA5A25" w:rsidP="007B2CAA">
      <w:pPr>
        <w:pStyle w:val="Titre1demapage"/>
        <w:rPr>
          <w:rFonts w:ascii="Marianne" w:hAnsi="Marianne"/>
          <w:color w:val="000091" w:themeColor="background2"/>
        </w:rPr>
      </w:pPr>
    </w:p>
    <w:p w:rsidR="00177B96" w:rsidRPr="001A0938" w:rsidRDefault="00177B96" w:rsidP="00177B96">
      <w:pPr>
        <w:pStyle w:val="Corpsdetexte"/>
      </w:pPr>
    </w:p>
    <w:p w:rsidR="001A4AFC" w:rsidRPr="001A0938" w:rsidRDefault="001A4AFC" w:rsidP="001A4AFC">
      <w:pPr>
        <w:pStyle w:val="Paragraphedeliste"/>
        <w:widowControl/>
        <w:numPr>
          <w:ilvl w:val="0"/>
          <w:numId w:val="8"/>
        </w:numPr>
        <w:shd w:val="clear" w:color="auto" w:fill="000091" w:themeFill="background2"/>
        <w:autoSpaceDE/>
        <w:autoSpaceDN/>
        <w:spacing w:before="0"/>
        <w:ind w:left="0" w:hanging="11"/>
        <w:contextualSpacing/>
        <w:jc w:val="center"/>
        <w:rPr>
          <w:rFonts w:ascii="Marianne" w:hAnsi="Marianne" w:cstheme="minorHAnsi"/>
          <w:b/>
          <w:bCs/>
          <w:color w:val="FFFFFF" w:themeColor="background1"/>
          <w:sz w:val="32"/>
          <w:lang w:val="fr-FR"/>
        </w:rPr>
      </w:pPr>
      <w:r w:rsidRPr="001A0938">
        <w:rPr>
          <w:rFonts w:ascii="Marianne" w:hAnsi="Marianne" w:cstheme="minorHAnsi"/>
          <w:b/>
          <w:bCs/>
          <w:color w:val="FFFFFF" w:themeColor="background1"/>
          <w:sz w:val="32"/>
          <w:szCs w:val="32"/>
          <w:lang w:val="fr-FR"/>
        </w:rPr>
        <w:t>IDENTIFICATION DE L’ASSOCIATION</w:t>
      </w:r>
    </w:p>
    <w:p w:rsidR="001A4AFC" w:rsidRPr="001A0938" w:rsidRDefault="00B3407C" w:rsidP="007B2CAA">
      <w:pPr>
        <w:pStyle w:val="Titre1demapag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0595EB9" wp14:editId="4F939E72">
            <wp:simplePos x="0" y="0"/>
            <wp:positionH relativeFrom="column">
              <wp:posOffset>3957320</wp:posOffset>
            </wp:positionH>
            <wp:positionV relativeFrom="paragraph">
              <wp:posOffset>59690</wp:posOffset>
            </wp:positionV>
            <wp:extent cx="428625" cy="428625"/>
            <wp:effectExtent l="0" t="0" r="9525" b="9525"/>
            <wp:wrapNone/>
            <wp:docPr id="19" name="Image 1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115677</wp:posOffset>
            </wp:positionV>
            <wp:extent cx="661883" cy="333375"/>
            <wp:effectExtent l="0" t="0" r="5080" b="0"/>
            <wp:wrapNone/>
            <wp:docPr id="5" name="Image 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B3407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>:</w:t>
      </w:r>
    </w:p>
    <w:p w:rsidR="001A4AFC" w:rsidRPr="001A0938" w:rsidRDefault="00065A81" w:rsidP="00B3407C">
      <w:pPr>
        <w:ind w:left="2160" w:right="-142"/>
        <w:rPr>
          <w:noProof/>
          <w:lang w:val="fr-FR" w:eastAsia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6608" behindDoc="0" locked="0" layoutInCell="1" allowOverlap="1" wp14:anchorId="556CFCFF" wp14:editId="5132A3F8">
            <wp:simplePos x="0" y="0"/>
            <wp:positionH relativeFrom="column">
              <wp:posOffset>1885950</wp:posOffset>
            </wp:positionH>
            <wp:positionV relativeFrom="paragraph">
              <wp:posOffset>153035</wp:posOffset>
            </wp:positionV>
            <wp:extent cx="428625" cy="428625"/>
            <wp:effectExtent l="0" t="0" r="9525" b="9525"/>
            <wp:wrapNone/>
            <wp:docPr id="36" name="Image 3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AFC" w:rsidRPr="00955540" w:rsidRDefault="001A4AFC" w:rsidP="001A4AFC">
      <w:pPr>
        <w:ind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955540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Composition du bureau : </w:t>
      </w: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Président : </w:t>
      </w:r>
      <w:permStart w:id="1846432592" w:edGrp="everyone"/>
      <w:permEnd w:id="1846432592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Trésorier : </w:t>
      </w:r>
      <w:permStart w:id="428301401" w:edGrp="everyone"/>
      <w:permEnd w:id="428301401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Secrétaire : </w:t>
      </w:r>
      <w:permStart w:id="547886298" w:edGrp="everyone"/>
      <w:permEnd w:id="547886298"/>
    </w:p>
    <w:p w:rsidR="001A4AFC" w:rsidRPr="001A0938" w:rsidRDefault="001A4AFC" w:rsidP="007B2CAA">
      <w:pPr>
        <w:pStyle w:val="Titre1demapage"/>
        <w:rPr>
          <w:rFonts w:ascii="Marianne" w:hAnsi="Marianne"/>
        </w:rPr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L’ADMINISTRATION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8091004" wp14:editId="3EB8592C">
            <wp:simplePos x="0" y="0"/>
            <wp:positionH relativeFrom="column">
              <wp:align>center</wp:align>
            </wp:positionH>
            <wp:positionV relativeFrom="paragraph">
              <wp:posOffset>55352</wp:posOffset>
            </wp:positionV>
            <wp:extent cx="662400" cy="334800"/>
            <wp:effectExtent l="0" t="0" r="4445" b="8255"/>
            <wp:wrapNone/>
            <wp:docPr id="8" name="Image 8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D’AUTRES ASSOCIATIONS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FA3727C" wp14:editId="7C6BC554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662400" cy="334800"/>
            <wp:effectExtent l="0" t="0" r="4445" b="8255"/>
            <wp:wrapNone/>
            <wp:docPr id="9" name="Image 9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Default="001A4AFC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Pr="001A0938" w:rsidRDefault="00BF0CFA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MOYENS HUMAINS au 31 décembre de l’année écoulée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E9A7E9D" wp14:editId="77F8236D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62400" cy="334800"/>
            <wp:effectExtent l="0" t="0" r="4445" b="8255"/>
            <wp:wrapNone/>
            <wp:docPr id="11" name="Image 1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BUDGET DE L’ASSOCIATION</w:t>
      </w:r>
    </w:p>
    <w:p w:rsidR="001A4AFC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3B2BD5E" wp14:editId="6B179AEF">
            <wp:simplePos x="0" y="0"/>
            <wp:positionH relativeFrom="column">
              <wp:align>center</wp:align>
            </wp:positionH>
            <wp:positionV relativeFrom="paragraph">
              <wp:posOffset>53975</wp:posOffset>
            </wp:positionV>
            <wp:extent cx="662400" cy="334800"/>
            <wp:effectExtent l="0" t="0" r="4445" b="8255"/>
            <wp:wrapNone/>
            <wp:docPr id="12" name="Image 1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896D2C" w:rsidRPr="001A0938" w:rsidRDefault="00065A81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E97B602" wp14:editId="1D2E6D7B">
            <wp:simplePos x="0" y="0"/>
            <wp:positionH relativeFrom="column">
              <wp:posOffset>1064260</wp:posOffset>
            </wp:positionH>
            <wp:positionV relativeFrom="paragraph">
              <wp:posOffset>36195</wp:posOffset>
            </wp:positionV>
            <wp:extent cx="381000" cy="381000"/>
            <wp:effectExtent l="0" t="0" r="0" b="0"/>
            <wp:wrapNone/>
            <wp:docPr id="13" name="Image 13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AFC" w:rsidRPr="00955540" w:rsidRDefault="00D17523" w:rsidP="00896D2C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1A4AFC" w:rsidRPr="001A0938" w:rsidRDefault="001A4AFC" w:rsidP="001A4AFC">
      <w:pPr>
        <w:pStyle w:val="Corpsdetexte"/>
      </w:pPr>
    </w:p>
    <w:p w:rsidR="00D17523" w:rsidRDefault="00D17523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-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OBJET DE LA DEMANDE</w:t>
      </w:r>
    </w:p>
    <w:p w:rsidR="00896D2C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13E5C7F" wp14:editId="706F3B17">
            <wp:simplePos x="0" y="0"/>
            <wp:positionH relativeFrom="column">
              <wp:posOffset>4102735</wp:posOffset>
            </wp:positionH>
            <wp:positionV relativeFrom="paragraph">
              <wp:posOffset>65405</wp:posOffset>
            </wp:positionV>
            <wp:extent cx="428625" cy="428625"/>
            <wp:effectExtent l="0" t="0" r="9525" b="9525"/>
            <wp:wrapNone/>
            <wp:docPr id="21" name="Image 2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CEFE76A" wp14:editId="3A8D9BCF">
            <wp:simplePos x="0" y="0"/>
            <wp:positionH relativeFrom="column">
              <wp:posOffset>2340610</wp:posOffset>
            </wp:positionH>
            <wp:positionV relativeFrom="paragraph">
              <wp:posOffset>74930</wp:posOffset>
            </wp:positionV>
            <wp:extent cx="661883" cy="333375"/>
            <wp:effectExtent l="0" t="0" r="5080" b="0"/>
            <wp:wrapNone/>
            <wp:docPr id="20" name="Image 2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2C" w:rsidRPr="001A0938" w:rsidRDefault="00896D2C" w:rsidP="00896D2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896D2C" w:rsidRPr="001A0938" w:rsidRDefault="00896D2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CD70E35" wp14:editId="4149012A">
            <wp:simplePos x="0" y="0"/>
            <wp:positionH relativeFrom="column">
              <wp:posOffset>949960</wp:posOffset>
            </wp:positionH>
            <wp:positionV relativeFrom="paragraph">
              <wp:posOffset>45720</wp:posOffset>
            </wp:positionV>
            <wp:extent cx="661883" cy="333375"/>
            <wp:effectExtent l="0" t="0" r="5080" b="0"/>
            <wp:wrapNone/>
            <wp:docPr id="15" name="Image 1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523" w:rsidRPr="001A0938" w:rsidRDefault="00D17523" w:rsidP="001A4AFC">
      <w:pPr>
        <w:pStyle w:val="Corpsdetexte"/>
        <w:rPr>
          <w:rFonts w:ascii="Marianne" w:hAnsi="Marianne"/>
          <w:b/>
        </w:rPr>
      </w:pPr>
      <w:r w:rsidRPr="001A0938">
        <w:rPr>
          <w:rFonts w:ascii="Marianne" w:hAnsi="Marianne"/>
          <w:b/>
          <w:u w:val="single"/>
        </w:rPr>
        <w:t>6.1 Intitulé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7A1E05" w:rsidRDefault="00D17523" w:rsidP="00D17523">
      <w:pPr>
        <w:ind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>ET</w:t>
      </w:r>
      <w:r w:rsidRPr="007A1E05">
        <w:rPr>
          <w:rFonts w:ascii="Calibri" w:hAnsi="Calibri" w:cs="Calibri"/>
          <w:b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: </w:t>
      </w:r>
    </w:p>
    <w:p w:rsidR="00D17523" w:rsidRPr="001A0938" w:rsidRDefault="00C5099B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388D458" wp14:editId="53470005">
            <wp:simplePos x="0" y="0"/>
            <wp:positionH relativeFrom="column">
              <wp:posOffset>1185545</wp:posOffset>
            </wp:positionH>
            <wp:positionV relativeFrom="paragraph">
              <wp:posOffset>116840</wp:posOffset>
            </wp:positionV>
            <wp:extent cx="428625" cy="428625"/>
            <wp:effectExtent l="0" t="0" r="9525" b="9525"/>
            <wp:wrapNone/>
            <wp:docPr id="23" name="Image 23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A0938" w:rsidRDefault="00CB5729" w:rsidP="001A4AFC">
      <w:pPr>
        <w:pStyle w:val="Corpsdetexte"/>
      </w:pPr>
    </w:p>
    <w:p w:rsidR="00D17523" w:rsidRPr="00157BC4" w:rsidRDefault="00D17523" w:rsidP="00C5099B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Diagnostic</w:t>
      </w:r>
      <w:r w:rsidRPr="00157BC4">
        <w:rPr>
          <w:rFonts w:ascii="Calibri" w:hAnsi="Calibri" w:cs="Calibri"/>
          <w:b/>
        </w:rPr>
        <w:t> </w:t>
      </w:r>
      <w:r w:rsidRPr="00157BC4">
        <w:rPr>
          <w:rFonts w:ascii="Marianne" w:hAnsi="Marianne"/>
          <w:b/>
        </w:rPr>
        <w:t xml:space="preserve">: </w:t>
      </w:r>
    </w:p>
    <w:p w:rsidR="00D17523" w:rsidRPr="001A0938" w:rsidRDefault="00D17523" w:rsidP="001A4AFC">
      <w:pPr>
        <w:pStyle w:val="Corpsdetexte"/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 promoteur s’attachera ici à clarifier la problématique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 contexte, diagnostic r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alis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, perception du probl</w:t>
      </w:r>
      <w:r w:rsidRPr="007A1E05">
        <w:rPr>
          <w:rFonts w:ascii="Marianne" w:hAnsi="Marianne" w:cs="Marianne"/>
          <w:i/>
          <w:sz w:val="16"/>
          <w:szCs w:val="16"/>
        </w:rPr>
        <w:t>è</w:t>
      </w:r>
      <w:r w:rsidRPr="007A1E05">
        <w:rPr>
          <w:rFonts w:ascii="Marianne" w:hAnsi="Marianne" w:cstheme="minorHAnsi"/>
          <w:i/>
          <w:sz w:val="16"/>
          <w:szCs w:val="16"/>
        </w:rPr>
        <w:t>me par les acteurs, donn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 xml:space="preserve">es probantes existantes et fondements théoriques expliquant le problème, hypothèses, interventions probantes existantes ou non pour répondre à la problématique identifiée.  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Dans la mesure du possible, il décrira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les liens entre déterminants de santé et l’état de santé de la population cible,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l’importance et la sévérité des problèmes de santé publique,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les moyen(s) de les prévenir (sur quoi agir, que faire);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Il définira également le contexte organisationnel et réglementaire, les caractéristiques du milieu et de la population, les éléments de faisabilité et d’implantation.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467639012" w:edGrp="everyone"/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467639012"/>
    <w:p w:rsidR="00D17523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6352B4" wp14:editId="5468A745">
            <wp:simplePos x="0" y="0"/>
            <wp:positionH relativeFrom="column">
              <wp:posOffset>1076325</wp:posOffset>
            </wp:positionH>
            <wp:positionV relativeFrom="paragraph">
              <wp:posOffset>120650</wp:posOffset>
            </wp:positionV>
            <wp:extent cx="428625" cy="428625"/>
            <wp:effectExtent l="0" t="0" r="9525" b="9525"/>
            <wp:wrapNone/>
            <wp:docPr id="24" name="Image 2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523" w:rsidRPr="001A0938" w:rsidRDefault="00D17523" w:rsidP="001A4AFC">
      <w:pPr>
        <w:pStyle w:val="Corpsdetexte"/>
      </w:pPr>
    </w:p>
    <w:p w:rsidR="00D1752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 xml:space="preserve">6.2 </w:t>
      </w:r>
      <w:r w:rsidR="004A333B" w:rsidRPr="001A0938">
        <w:rPr>
          <w:rFonts w:ascii="Marianne" w:hAnsi="Marianne"/>
          <w:b/>
          <w:u w:val="single"/>
        </w:rPr>
        <w:t>Objectifs</w:t>
      </w:r>
      <w:r w:rsidR="004A333B" w:rsidRPr="001A0938">
        <w:rPr>
          <w:rFonts w:ascii="Calibri" w:hAnsi="Calibri" w:cs="Calibri"/>
          <w:b/>
          <w:u w:val="single"/>
        </w:rPr>
        <w:t> </w:t>
      </w:r>
      <w:r w:rsidR="004A333B" w:rsidRPr="001A0938">
        <w:rPr>
          <w:rFonts w:ascii="Marianne" w:hAnsi="Marianne"/>
          <w:b/>
          <w:u w:val="single"/>
        </w:rPr>
        <w:t xml:space="preserve">: </w:t>
      </w:r>
    </w:p>
    <w:p w:rsidR="004A333B" w:rsidRPr="001A0938" w:rsidRDefault="004A333B" w:rsidP="001A4AFC">
      <w:pPr>
        <w:pStyle w:val="Corpsdetexte"/>
      </w:pPr>
    </w:p>
    <w:p w:rsidR="004A333B" w:rsidRPr="00955540" w:rsidRDefault="004A333B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Objectif général</w:t>
      </w:r>
      <w:r w:rsidR="005750D6" w:rsidRPr="00955540">
        <w:rPr>
          <w:rFonts w:ascii="Marianne" w:hAnsi="Marianne"/>
          <w:b/>
          <w:color w:val="000091" w:themeColor="background2"/>
        </w:rPr>
        <w:t xml:space="preserve">, </w:t>
      </w:r>
      <w:r w:rsidRPr="00955540">
        <w:rPr>
          <w:rFonts w:ascii="Marianne" w:hAnsi="Marianne"/>
          <w:b/>
          <w:color w:val="000091" w:themeColor="background2"/>
        </w:rPr>
        <w:t>objectif(s) spécifique(s)</w:t>
      </w:r>
      <w:r w:rsidR="005750D6" w:rsidRPr="00955540">
        <w:rPr>
          <w:rFonts w:ascii="Marianne" w:hAnsi="Marianne"/>
          <w:b/>
          <w:color w:val="000091" w:themeColor="background2"/>
        </w:rPr>
        <w:t xml:space="preserve"> </w:t>
      </w:r>
    </w:p>
    <w:p w:rsidR="004A333B" w:rsidRPr="001A0938" w:rsidRDefault="004A333B" w:rsidP="004A333B">
      <w:pPr>
        <w:shd w:val="clear" w:color="auto" w:fill="FFFFFF"/>
        <w:tabs>
          <w:tab w:val="left" w:pos="1134"/>
        </w:tabs>
        <w:jc w:val="both"/>
        <w:rPr>
          <w:rStyle w:val="Accentuation"/>
          <w:rFonts w:asciiTheme="minorHAnsi" w:hAnsiTheme="minorHAnsi" w:cstheme="minorHAnsi"/>
          <w:sz w:val="20"/>
          <w:lang w:val="fr-FR"/>
        </w:rPr>
      </w:pPr>
    </w:p>
    <w:p w:rsidR="004A333B" w:rsidRPr="007A1E05" w:rsidRDefault="004A333B" w:rsidP="004A333B">
      <w:pPr>
        <w:pStyle w:val="Corpsdetexte"/>
        <w:rPr>
          <w:rFonts w:ascii="Marianne" w:hAnsi="Marianne"/>
          <w:sz w:val="16"/>
          <w:szCs w:val="16"/>
        </w:rPr>
      </w:pPr>
      <w:r w:rsidRPr="007A1E05">
        <w:rPr>
          <w:rStyle w:val="Accentuation"/>
          <w:rFonts w:ascii="Marianne" w:hAnsi="Marianne" w:cstheme="minorHAnsi"/>
          <w:sz w:val="16"/>
          <w:szCs w:val="16"/>
        </w:rPr>
        <w:t xml:space="preserve">Le promoteur s’attachera ici à lister le (ou les) objectif(s) général et spécifique(s) qu’il cherche à atteindre en mettant en place ce type d’action ou de projet, </w:t>
      </w:r>
      <w:r w:rsidRPr="007A1E05">
        <w:rPr>
          <w:rStyle w:val="Accentuation"/>
          <w:rFonts w:ascii="Marianne" w:hAnsi="Marianne" w:cstheme="minorHAnsi"/>
          <w:b/>
          <w:sz w:val="16"/>
          <w:szCs w:val="16"/>
        </w:rPr>
        <w:t>en s’appuyant sur les objectifs inscrits dans le Projet Régional de Santé.</w:t>
      </w:r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 xml:space="preserve"> (</w:t>
      </w:r>
      <w:hyperlink r:id="rId50" w:history="1">
        <w:r w:rsidR="005750D6" w:rsidRPr="007A1E05">
          <w:rPr>
            <w:rStyle w:val="Lienhypertexte"/>
            <w:rFonts w:ascii="Marianne" w:hAnsi="Marianne" w:cstheme="minorHAnsi"/>
            <w:sz w:val="16"/>
            <w:szCs w:val="16"/>
          </w:rPr>
          <w:t>https://www.lareunion.ars.sante.fr/le-prs-2018-2028-1</w:t>
        </w:r>
      </w:hyperlink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>)</w:t>
      </w: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45"/>
        <w:gridCol w:w="8415"/>
      </w:tblGrid>
      <w:tr w:rsidR="004A6353" w:rsidRPr="001A0938" w:rsidTr="004A6353">
        <w:tc>
          <w:tcPr>
            <w:tcW w:w="10060" w:type="dxa"/>
            <w:gridSpan w:val="2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  <w:sz w:val="16"/>
                <w:szCs w:val="16"/>
              </w:rPr>
            </w:pPr>
            <w:permStart w:id="1597320120" w:edGrp="everyone" w:colFirst="0" w:colLast="0"/>
          </w:p>
          <w:p w:rsidR="004A6353" w:rsidRPr="00AB4D50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  <w:r w:rsidRPr="001A0938">
              <w:rPr>
                <w:rFonts w:ascii="Marianne" w:hAnsi="Marianne" w:cstheme="minorHAnsi"/>
                <w:b/>
                <w:i/>
                <w:smallCaps/>
                <w:sz w:val="22"/>
                <w:szCs w:val="22"/>
              </w:rPr>
              <w:t>Objectif Général</w:t>
            </w:r>
            <w:r w:rsidRPr="001A0938">
              <w:rPr>
                <w:rFonts w:ascii="Calibri" w:hAnsi="Calibri" w:cs="Calibri"/>
                <w:b/>
                <w:i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i/>
                <w:smallCaps/>
              </w:rPr>
              <w:t xml:space="preserve">: </w:t>
            </w:r>
            <w:proofErr w:type="spellStart"/>
            <w:r w:rsidR="001052D7" w:rsidRPr="001052D7">
              <w:rPr>
                <w:rFonts w:ascii="Marianne" w:hAnsi="Marianne" w:cstheme="minorHAnsi"/>
                <w:i/>
                <w:smallCaps/>
                <w:sz w:val="16"/>
                <w:szCs w:val="16"/>
              </w:rPr>
              <w:t>A</w:t>
            </w:r>
            <w:proofErr w:type="spellEnd"/>
            <w:r w:rsidR="001052D7" w:rsidRPr="001052D7">
              <w:rPr>
                <w:rFonts w:ascii="Marianne" w:hAnsi="Marianne" w:cstheme="minorHAnsi"/>
                <w:i/>
                <w:smallCaps/>
                <w:sz w:val="16"/>
                <w:szCs w:val="16"/>
              </w:rPr>
              <w:t xml:space="preserve"> compléter à partir du PRS 2018-2028</w:t>
            </w:r>
          </w:p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1921725465" w:edGrp="everyone" w:colFirst="0" w:colLast="0"/>
            <w:permStart w:id="1971520494" w:edGrp="everyone" w:colFirst="1" w:colLast="1"/>
            <w:permEnd w:id="1597320120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1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175231717"/>
              <w:placeholder>
                <w:docPart w:val="6A997FD2BCD942C4A2360DD593DF57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1217424192" w:edGrp="everyone" w:colFirst="0" w:colLast="0"/>
            <w:permStart w:id="458688632" w:edGrp="everyone" w:colFirst="1" w:colLast="1"/>
            <w:permEnd w:id="1921725465"/>
            <w:permEnd w:id="1971520494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2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i/>
                <w:smallCaps/>
              </w:rPr>
              <w:id w:val="-916168267"/>
              <w:placeholder>
                <w:docPart w:val="F59E965A3CAD4C68B7EEEC55947AD4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589430910" w:edGrp="everyone" w:colFirst="0" w:colLast="0"/>
            <w:permStart w:id="1638891083" w:edGrp="everyone" w:colFirst="1" w:colLast="1"/>
            <w:permEnd w:id="1217424192"/>
            <w:permEnd w:id="458688632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3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-1425953677"/>
              <w:placeholder>
                <w:docPart w:val="C19430C72B8541529721ED0B0E6BBAFE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  <w:r w:rsidRPr="001052D7">
                  <w:rPr>
                    <w:rStyle w:val="Textedelespacerserv"/>
                    <w:sz w:val="16"/>
                    <w:szCs w:val="16"/>
                  </w:rPr>
                  <w:t>.</w:t>
                </w:r>
              </w:p>
            </w:sdtContent>
          </w:sdt>
        </w:tc>
      </w:tr>
      <w:permEnd w:id="589430910"/>
      <w:permEnd w:id="1638891083"/>
    </w:tbl>
    <w:p w:rsidR="00AB4D50" w:rsidRDefault="00AB4D50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5750D6" w:rsidRPr="001A0938" w:rsidRDefault="00896D2C" w:rsidP="001A4AFC">
      <w:pPr>
        <w:pStyle w:val="Corpsdetexte"/>
      </w:pPr>
      <w:r w:rsidRPr="001A0938">
        <w:rPr>
          <w:noProof/>
          <w:lang w:eastAsia="fr-FR"/>
        </w:rPr>
        <w:lastRenderedPageBreak/>
        <w:drawing>
          <wp:anchor distT="0" distB="0" distL="114300" distR="114300" simplePos="0" relativeHeight="251692032" behindDoc="0" locked="0" layoutInCell="1" allowOverlap="1" wp14:anchorId="37B2C064" wp14:editId="5F8B96B1">
            <wp:simplePos x="0" y="0"/>
            <wp:positionH relativeFrom="column">
              <wp:posOffset>1257300</wp:posOffset>
            </wp:positionH>
            <wp:positionV relativeFrom="paragraph">
              <wp:posOffset>-3810</wp:posOffset>
            </wp:positionV>
            <wp:extent cx="428625" cy="428625"/>
            <wp:effectExtent l="0" t="0" r="9525" b="9525"/>
            <wp:wrapNone/>
            <wp:docPr id="25" name="Image 2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>6.3 Description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="00896D2C" w:rsidRPr="001A0938">
        <w:rPr>
          <w:noProof/>
        </w:rPr>
        <w:t xml:space="preserve"> </w:t>
      </w:r>
    </w:p>
    <w:p w:rsidR="004A6353" w:rsidRPr="001A0938" w:rsidRDefault="004A6353" w:rsidP="001A4AFC">
      <w:pPr>
        <w:pStyle w:val="Corpsdetexte"/>
      </w:pPr>
    </w:p>
    <w:p w:rsidR="004A6353" w:rsidRPr="001052D7" w:rsidRDefault="004A6353" w:rsidP="004A6353">
      <w:pPr>
        <w:shd w:val="clear" w:color="auto" w:fill="FFFFFF"/>
        <w:tabs>
          <w:tab w:val="left" w:leader="hyphen" w:pos="9720"/>
          <w:tab w:val="left" w:leader="hyphen" w:pos="9923"/>
        </w:tabs>
        <w:ind w:right="-284"/>
        <w:jc w:val="both"/>
        <w:rPr>
          <w:rFonts w:ascii="Marianne" w:hAnsi="Marianne" w:cstheme="minorHAnsi"/>
          <w:i/>
          <w:sz w:val="16"/>
          <w:szCs w:val="16"/>
          <w:lang w:val="fr-FR"/>
        </w:rPr>
      </w:pPr>
      <w:r w:rsidRPr="001052D7">
        <w:rPr>
          <w:rFonts w:ascii="Marianne" w:hAnsi="Marianne" w:cstheme="minorHAnsi"/>
          <w:i/>
          <w:sz w:val="16"/>
          <w:szCs w:val="16"/>
          <w:lang w:val="fr-FR"/>
        </w:rPr>
        <w:t>Le promoteur décria ici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les objectifs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opérationnels du projet et les actions à mettre en place pour les atteindre. Ces actions feront l’objet d’indicateurs dont la méthode de recueil et de calcul sera décrite. Une cible pourra être proposée.</w:t>
      </w:r>
    </w:p>
    <w:p w:rsidR="005750D6" w:rsidRPr="001A0938" w:rsidRDefault="005750D6" w:rsidP="001A4AFC">
      <w:pPr>
        <w:pStyle w:val="Corpsdetexte"/>
      </w:pPr>
    </w:p>
    <w:tbl>
      <w:tblPr>
        <w:tblStyle w:val="Grilledutableau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596783751" w:edGrp="everyone" w:colFirst="0" w:colLast="0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Objectifs opérationnel déclinés en actions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997300078" w:edGrp="everyone" w:colFirst="0" w:colLast="0"/>
            <w:permEnd w:id="596783751"/>
            <w:r w:rsidRPr="001A0938">
              <w:rPr>
                <w:rFonts w:ascii="Marianne" w:hAnsi="Marianne" w:cstheme="minorHAnsi"/>
                <w:b/>
                <w:smallCaps/>
              </w:rPr>
              <w:t>Objectif 1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1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 xml:space="preserve">: </w:t>
            </w:r>
            <w:proofErr w:type="spellStart"/>
            <w:r w:rsidRPr="001A0938">
              <w:rPr>
                <w:rFonts w:ascii="Marianne" w:hAnsi="Marianne" w:cstheme="minorHAnsi"/>
                <w:i/>
                <w:smallCaps/>
              </w:rPr>
              <w:t>A</w:t>
            </w:r>
            <w:proofErr w:type="spellEnd"/>
            <w:r w:rsidRPr="001A0938">
              <w:rPr>
                <w:rFonts w:ascii="Marianne" w:hAnsi="Marianne" w:cstheme="minorHAnsi"/>
                <w:i/>
                <w:smallCaps/>
              </w:rPr>
              <w:t xml:space="preserve">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724983301" w:edGrp="everyone" w:colFirst="0" w:colLast="0"/>
            <w:permEnd w:id="1997300078"/>
            <w:r w:rsidRPr="001A0938">
              <w:rPr>
                <w:rFonts w:ascii="Marianne" w:hAnsi="Marianne" w:cstheme="minorHAnsi"/>
                <w:b/>
                <w:smallCaps/>
              </w:rPr>
              <w:t>Objectif 2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2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:</w:t>
            </w:r>
            <w:r w:rsidRPr="001A0938">
              <w:rPr>
                <w:rFonts w:ascii="Marianne" w:hAnsi="Marianne" w:cstheme="minorHAnsi"/>
                <w:i/>
                <w:smallCaps/>
              </w:rPr>
              <w:t xml:space="preserve"> </w:t>
            </w:r>
            <w:proofErr w:type="spellStart"/>
            <w:r w:rsidRPr="001A0938">
              <w:rPr>
                <w:rFonts w:ascii="Marianne" w:hAnsi="Marianne" w:cstheme="minorHAnsi"/>
                <w:i/>
                <w:smallCaps/>
              </w:rPr>
              <w:t>A</w:t>
            </w:r>
            <w:proofErr w:type="spellEnd"/>
            <w:r w:rsidRPr="001A0938">
              <w:rPr>
                <w:rFonts w:ascii="Marianne" w:hAnsi="Marianne" w:cstheme="minorHAnsi"/>
                <w:i/>
                <w:smallCaps/>
              </w:rPr>
              <w:t xml:space="preserve">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364539694" w:edGrp="everyone" w:colFirst="0" w:colLast="0"/>
            <w:permEnd w:id="724983301"/>
            <w:r w:rsidRPr="001A0938">
              <w:rPr>
                <w:rFonts w:ascii="Marianne" w:hAnsi="Marianne" w:cstheme="minorHAnsi"/>
                <w:b/>
                <w:smallCaps/>
              </w:rPr>
              <w:t>…</w:t>
            </w:r>
            <w:proofErr w:type="spellStart"/>
            <w:r w:rsidRPr="001A0938">
              <w:rPr>
                <w:rFonts w:ascii="Marianne" w:hAnsi="Marianne" w:cstheme="minorHAnsi"/>
                <w:b/>
                <w:smallCaps/>
              </w:rPr>
              <w:t>ect</w:t>
            </w:r>
            <w:proofErr w:type="spellEnd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.</w:t>
            </w:r>
          </w:p>
        </w:tc>
      </w:tr>
      <w:permEnd w:id="364539694"/>
    </w:tbl>
    <w:p w:rsidR="00BF0CFA" w:rsidRDefault="00BF0CFA" w:rsidP="001A4AFC">
      <w:pPr>
        <w:pStyle w:val="Corpsdetexte"/>
      </w:pPr>
    </w:p>
    <w:p w:rsidR="005750D6" w:rsidRPr="001A0938" w:rsidRDefault="001052D7" w:rsidP="001A4AFC">
      <w:pPr>
        <w:pStyle w:val="Corpsdetexte"/>
      </w:pPr>
      <w:r w:rsidRPr="00955540">
        <w:rPr>
          <w:noProof/>
          <w:color w:val="000091" w:themeColor="background2"/>
          <w:lang w:eastAsia="fr-FR"/>
        </w:rPr>
        <w:drawing>
          <wp:anchor distT="0" distB="0" distL="114300" distR="114300" simplePos="0" relativeHeight="251694080" behindDoc="0" locked="0" layoutInCell="1" allowOverlap="1" wp14:anchorId="055E2285" wp14:editId="075F01CA">
            <wp:simplePos x="0" y="0"/>
            <wp:positionH relativeFrom="column">
              <wp:posOffset>1933575</wp:posOffset>
            </wp:positionH>
            <wp:positionV relativeFrom="paragraph">
              <wp:posOffset>15240</wp:posOffset>
            </wp:positionV>
            <wp:extent cx="428625" cy="428625"/>
            <wp:effectExtent l="0" t="0" r="9525" b="9525"/>
            <wp:wrapNone/>
            <wp:docPr id="26" name="Image 2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57BC4" w:rsidRDefault="00896D2C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Méthode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 xml:space="preserve">: </w:t>
      </w:r>
    </w:p>
    <w:p w:rsidR="004A6353" w:rsidRPr="001A0938" w:rsidRDefault="004A6353" w:rsidP="001A4AFC">
      <w:pPr>
        <w:pStyle w:val="Corpsdetexte"/>
      </w:pPr>
    </w:p>
    <w:p w:rsidR="00896D2C" w:rsidRPr="001A0938" w:rsidRDefault="00896D2C" w:rsidP="00896D2C">
      <w:pPr>
        <w:pStyle w:val="Paragraphedeliste1"/>
        <w:tabs>
          <w:tab w:val="left" w:pos="0"/>
        </w:tabs>
        <w:spacing w:before="120" w:after="120" w:line="240" w:lineRule="auto"/>
        <w:ind w:left="0" w:right="284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 public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955540" w:rsidRDefault="00A66F69" w:rsidP="001A0938">
      <w:pPr>
        <w:tabs>
          <w:tab w:val="center" w:leader="dot" w:pos="9072"/>
        </w:tabs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07" type="#_x0000_t75" style="width:20.25pt;height:18pt" o:ole="">
            <v:imagedata r:id="rId18" o:title=""/>
          </v:shape>
          <w:control r:id="rId51" w:name="DefaultOcxName34111" w:shapeid="_x0000_i120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Accueil, écoute, orientation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10" type="#_x0000_t75" style="width:20.25pt;height:18pt" o:ole="">
            <v:imagedata r:id="rId18" o:title=""/>
          </v:shape>
          <w:control r:id="rId52" w:name="DefaultOcxName110111" w:shapeid="_x0000_i121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Communication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13" type="#_x0000_t75" style="width:20.25pt;height:18pt" o:ole="">
            <v:imagedata r:id="rId18" o:title=""/>
          </v:shape>
          <w:control r:id="rId53" w:name="DefaultOcxName210111" w:shapeid="_x0000_i1213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Relais de campagnes nationales de prévention)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16" type="#_x0000_t75" style="width:20.25pt;height:18pt" o:ole="">
            <v:imagedata r:id="rId18" o:title=""/>
          </v:shape>
          <w:control r:id="rId54" w:name="DefaultOcxName33111" w:shapeid="_x0000_i1216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Sensibilisation ponctuelle (journée,</w:t>
      </w:r>
      <w:r w:rsidRPr="001052D7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forum, exposition…)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19" type="#_x0000_t75" style="width:20.25pt;height:18pt" o:ole="">
            <v:imagedata r:id="rId18" o:title=""/>
          </v:shape>
          <w:control r:id="rId55" w:name="DefaultOcxName41111" w:shapeid="_x0000_i1219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Diffusion de documentation (brochures, livres, outils…)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22" type="#_x0000_t75" style="width:20.25pt;height:18pt" o:ole="">
            <v:imagedata r:id="rId18" o:title=""/>
          </v:shape>
          <w:control r:id="rId56" w:name="DefaultOcxName51111" w:shapeid="_x0000_i1222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Information, sensibilisation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25" type="#_x0000_t75" style="width:20.25pt;height:18pt" o:ole="">
            <v:imagedata r:id="rId18" o:title=""/>
          </v:shape>
          <w:control r:id="rId57" w:name="DefaultOcxName61111" w:shapeid="_x0000_i122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Intervention éducative de proximité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28" type="#_x0000_t75" style="width:20.25pt;height:18pt" o:ole="">
            <v:imagedata r:id="rId18" o:title=""/>
          </v:shape>
          <w:control r:id="rId58" w:name="DefaultOcxName71111" w:shapeid="_x0000_i1228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Programme d’action continue (ateliers santé, groupes de parole…)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31" type="#_x0000_t75" style="width:20.25pt;height:18pt" o:ole="">
            <v:imagedata r:id="rId18" o:title=""/>
          </v:shape>
          <w:control r:id="rId59" w:name="DefaultOcxName81111" w:shapeid="_x0000_i1231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Séances individuelles (prise en charge, accompagnement personnalisé,…)</w:t>
      </w:r>
    </w:p>
    <w:p w:rsidR="00A66F69" w:rsidRPr="001052D7" w:rsidRDefault="00A66F69" w:rsidP="001A0938">
      <w:pPr>
        <w:pStyle w:val="Paragraphedeliste1"/>
        <w:spacing w:after="0" w:line="240" w:lineRule="auto"/>
        <w:ind w:left="567" w:right="284"/>
        <w:contextualSpacing w:val="0"/>
        <w:jc w:val="both"/>
        <w:rPr>
          <w:rFonts w:ascii="Marianne" w:eastAsiaTheme="minorHAnsi" w:hAnsi="Marianne" w:cstheme="minorHAnsi"/>
          <w:color w:val="525F5B"/>
          <w:sz w:val="20"/>
          <w:szCs w:val="20"/>
        </w:rPr>
      </w:pP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object w:dxaOrig="225" w:dyaOrig="225">
          <v:shape id="_x0000_i1234" type="#_x0000_t75" style="width:20.25pt;height:18pt" o:ole="">
            <v:imagedata r:id="rId18" o:title=""/>
          </v:shape>
          <w:control r:id="rId60" w:name="DefaultOcxName91111" w:shapeid="_x0000_i1234"/>
        </w:object>
      </w: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t xml:space="preserve"> Éducation thérapeutique du patient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37" type="#_x0000_t75" style="width:20.25pt;height:18pt" o:ole="">
            <v:imagedata r:id="rId18" o:title=""/>
          </v:shape>
          <w:control r:id="rId61" w:name="DefaultOcxName101111" w:shapeid="_x0000_i1237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Soutien aux aidants et proches</w:t>
      </w:r>
    </w:p>
    <w:p w:rsidR="00A66F69" w:rsidRPr="00955540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0" type="#_x0000_t75" style="width:20.25pt;height:18pt" o:ole="">
            <v:imagedata r:id="rId18" o:title=""/>
          </v:shape>
          <w:control r:id="rId62" w:name="DefaultOcxName111111" w:shapeid="_x0000_i124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Repérage et dépistage</w:t>
      </w:r>
    </w:p>
    <w:p w:rsidR="00A66F69" w:rsidRPr="001A0938" w:rsidRDefault="00A66F69" w:rsidP="001A0938">
      <w:pPr>
        <w:contextualSpacing/>
        <w:jc w:val="both"/>
        <w:rPr>
          <w:rFonts w:ascii="Marianne" w:hAnsi="Marianne" w:cstheme="minorHAnsi"/>
          <w:b/>
          <w:sz w:val="18"/>
          <w:szCs w:val="18"/>
          <w:lang w:val="fr-FR"/>
        </w:rPr>
      </w:pPr>
    </w:p>
    <w:p w:rsidR="00A66F69" w:rsidRPr="001A0938" w:rsidRDefault="00A66F69" w:rsidP="001A0938">
      <w:pPr>
        <w:pStyle w:val="Paragraphedeliste1"/>
        <w:tabs>
          <w:tab w:val="left" w:pos="0"/>
        </w:tabs>
        <w:spacing w:before="120" w:after="120" w:line="240" w:lineRule="auto"/>
        <w:ind w:left="0" w:right="284"/>
        <w:contextualSpacing w:val="0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les professionnels et acteurs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3" type="#_x0000_t75" style="width:20.25pt;height:18pt" o:ole="">
            <v:imagedata r:id="rId18" o:title=""/>
          </v:shape>
          <w:control r:id="rId63" w:name="DefaultOcxName121111" w:shapeid="_x0000_i124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Coordination et animation de réseau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6" type="#_x0000_t75" style="width:20.25pt;height:18pt" o:ole="">
            <v:imagedata r:id="rId18" o:title=""/>
          </v:shape>
          <w:control r:id="rId64" w:name="DefaultOcxName131111" w:shapeid="_x0000_i124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Appui méthodologique aux acteurs de terrain (démarche de projet, évaluation)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9" type="#_x0000_t75" style="width:20.25pt;height:18pt" o:ole="">
            <v:imagedata r:id="rId18" o:title=""/>
          </v:shape>
          <w:control r:id="rId65" w:name="DefaultOcxName141111" w:shapeid="_x0000_i124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Production ou valorisation d’outils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2" type="#_x0000_t75" style="width:20.25pt;height:18pt" o:ole="">
            <v:imagedata r:id="rId18" o:title=""/>
          </v:shape>
          <w:control r:id="rId66" w:name="DefaultOcxName151111" w:shapeid="_x0000_i125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Formation des professionnels et échange de pratiques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5" type="#_x0000_t75" style="width:20.25pt;height:18pt" o:ole="">
            <v:imagedata r:id="rId18" o:title=""/>
          </v:shape>
          <w:control r:id="rId67" w:name="DefaultOcxName161111" w:shapeid="_x0000_i1255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Plaidoyer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8" type="#_x0000_t75" style="width:20.25pt;height:18pt" o:ole="">
            <v:imagedata r:id="rId18" o:title=""/>
          </v:shape>
          <w:control r:id="rId68" w:name="DefaultOcxName171111" w:shapeid="_x0000_i1258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Action de santé communautaire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61" type="#_x0000_t75" style="width:20.25pt;height:18pt" o:ole="">
            <v:imagedata r:id="rId18" o:title=""/>
          </v:shape>
          <w:control r:id="rId69" w:name="DefaultOcxName181111" w:shapeid="_x0000_i126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4A6353" w:rsidRPr="001A0938" w:rsidRDefault="004A6353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CB5729" w:rsidRPr="001A0938" w:rsidRDefault="001052D7" w:rsidP="001A4AFC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359A4A53" wp14:editId="7B2218E2">
            <wp:simplePos x="0" y="0"/>
            <wp:positionH relativeFrom="column">
              <wp:posOffset>1683385</wp:posOffset>
            </wp:positionH>
            <wp:positionV relativeFrom="paragraph">
              <wp:posOffset>12065</wp:posOffset>
            </wp:positionV>
            <wp:extent cx="428625" cy="428625"/>
            <wp:effectExtent l="0" t="0" r="9525" b="9525"/>
            <wp:wrapNone/>
            <wp:docPr id="27" name="Image 27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57BC4" w:rsidRDefault="00CB5729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Milieu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157BC4">
        <w:rPr>
          <w:rFonts w:ascii="Marianne" w:hAnsi="Marianne"/>
          <w:b/>
        </w:rPr>
        <w:t>:</w:t>
      </w:r>
    </w:p>
    <w:p w:rsidR="005750D6" w:rsidRPr="001A0938" w:rsidRDefault="005750D6" w:rsidP="001A4AFC">
      <w:pPr>
        <w:pStyle w:val="Corpsdetexte"/>
      </w:pPr>
    </w:p>
    <w:p w:rsidR="001052D7" w:rsidRDefault="001052D7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64" type="#_x0000_t75" style="width:20.25pt;height:18pt" o:ole="">
            <v:imagedata r:id="rId18" o:title=""/>
          </v:shape>
          <w:control r:id="rId70" w:name="DefaultOcxName1211111" w:shapeid="_x0000_i1264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Espace public/milieu de la vie courante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67" type="#_x0000_t75" style="width:20.25pt;height:18pt" o:ole="">
            <v:imagedata r:id="rId18" o:title=""/>
          </v:shape>
          <w:control r:id="rId71" w:name="DefaultOcxName1311111" w:shapeid="_x0000_i126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familial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0" type="#_x0000_t75" style="width:20.25pt;height:18pt" o:ole="">
            <v:imagedata r:id="rId18" o:title=""/>
          </v:shape>
          <w:control r:id="rId72" w:name="DefaultOcxName1411111" w:shapeid="_x0000_i127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scolaire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3" type="#_x0000_t75" style="width:20.25pt;height:18pt" o:ole="">
            <v:imagedata r:id="rId18" o:title=""/>
          </v:shape>
          <w:control r:id="rId73" w:name="DefaultOcxName1511111" w:shapeid="_x0000_i127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de l’insertion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lastRenderedPageBreak/>
        <w:object w:dxaOrig="225" w:dyaOrig="225">
          <v:shape id="_x0000_i1276" type="#_x0000_t75" style="width:20.25pt;height:18pt" o:ole="">
            <v:imagedata r:id="rId18" o:title=""/>
          </v:shape>
          <w:control r:id="rId74" w:name="DefaultOcxName1611111" w:shapeid="_x0000_i127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institutionnel (carcéral,……)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9" type="#_x0000_t75" style="width:20.25pt;height:18pt" o:ole="">
            <v:imagedata r:id="rId18" o:title=""/>
          </v:shape>
          <w:control r:id="rId75" w:name="DefaultOcxName1711111" w:shapeid="_x0000_i127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Milieux sportifs ou de loisirs</w:t>
      </w:r>
    </w:p>
    <w:p w:rsidR="001A0938" w:rsidRPr="00955540" w:rsidRDefault="001A0938" w:rsidP="001A0938">
      <w:pPr>
        <w:ind w:left="284" w:righ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2" type="#_x0000_t75" style="width:20.25pt;height:18pt" o:ole="">
            <v:imagedata r:id="rId18" o:title=""/>
          </v:shape>
          <w:control r:id="rId76" w:name="DefaultOcxName1811111" w:shapeid="_x0000_i128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du travail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85" type="#_x0000_t75" style="width:20.25pt;height:18pt" o:ole="">
            <v:imagedata r:id="rId18" o:title=""/>
          </v:shape>
          <w:control r:id="rId77" w:name="DefaultOcxName18111111" w:shapeid="_x0000_i128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789555995" w:edGrp="everyone"/>
      <w:permEnd w:id="1789555995"/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A0938" w:rsidRPr="001A0938" w:rsidRDefault="001A0938" w:rsidP="001A4AFC">
      <w:pPr>
        <w:pStyle w:val="Corpsdetexte"/>
      </w:pPr>
    </w:p>
    <w:p w:rsidR="00CB5729" w:rsidRPr="001A0938" w:rsidRDefault="00CB5729" w:rsidP="00CB5729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7576EF54" wp14:editId="6EC861A0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8" name="Image 2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rFonts w:ascii="Marianne" w:hAnsi="Marianne"/>
          <w:b/>
          <w:u w:val="single"/>
        </w:rPr>
        <w:t>6.4 Bénéficiaires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A0938" w:rsidRDefault="00CB5729" w:rsidP="00CB5729">
      <w:pPr>
        <w:pStyle w:val="Corpsdetexte"/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8" type="#_x0000_t75" style="width:20.25pt;height:18pt" o:ole="">
            <v:imagedata r:id="rId18" o:title=""/>
          </v:shape>
          <w:control r:id="rId78" w:name="DefaultOcxName341111" w:shapeid="_x0000_i128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Nourrissons (0-2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1" type="#_x0000_t75" style="width:20.25pt;height:18pt" o:ole="">
            <v:imagedata r:id="rId18" o:title=""/>
          </v:shape>
          <w:control r:id="rId79" w:name="DefaultOcxName1101111" w:shapeid="_x0000_i129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(2-5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4" type="#_x0000_t75" style="width:20.25pt;height:18pt" o:ole="">
            <v:imagedata r:id="rId18" o:title=""/>
          </v:shape>
          <w:control r:id="rId80" w:name="DefaultOcxName2101111" w:shapeid="_x0000_i129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(6-9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7" type="#_x0000_t75" style="width:20.25pt;height:18pt" o:ole="">
            <v:imagedata r:id="rId18" o:title=""/>
          </v:shape>
          <w:control r:id="rId81" w:name="DefaultOcxName331111" w:shapeid="_x0000_i129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Préadolescents (10-12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0" type="#_x0000_t75" style="width:20.25pt;height:18pt" o:ole="">
            <v:imagedata r:id="rId18" o:title=""/>
          </v:shape>
          <w:control r:id="rId82" w:name="DefaultOcxName411111" w:shapeid="_x0000_i130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Adolescents (13-18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3" type="#_x0000_t75" style="width:20.25pt;height:18pt" o:ole="">
            <v:imagedata r:id="rId18" o:title=""/>
          </v:shape>
          <w:control r:id="rId83" w:name="DefaultOcxName511111" w:shapeid="_x0000_i130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Jeunes 16-25 ans (insertion professionnelle)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6" type="#_x0000_t75" style="width:20.25pt;height:18pt" o:ole="">
            <v:imagedata r:id="rId18" o:title=""/>
          </v:shape>
          <w:control r:id="rId84" w:name="DefaultOcxName611111" w:shapeid="_x0000_i130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Adultes 18-55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9" type="#_x0000_t75" style="width:20.25pt;height:18pt" o:ole="">
            <v:imagedata r:id="rId18" o:title=""/>
          </v:shape>
          <w:control r:id="rId85" w:name="DefaultOcxName711111" w:shapeid="_x0000_i130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de plus de 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2" type="#_x0000_t75" style="width:20.25pt;height:18pt" o:ole="">
            <v:imagedata r:id="rId18" o:title=""/>
          </v:shape>
          <w:control r:id="rId86" w:name="DefaultOcxName811111" w:shapeid="_x0000_i131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santé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5" type="#_x0000_t75" style="width:20.25pt;height:18pt" o:ole="">
            <v:imagedata r:id="rId18" o:title=""/>
          </v:shape>
          <w:control r:id="rId87" w:name="DefaultOcxName911111" w:shapeid="_x0000_i131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du social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8" type="#_x0000_t75" style="width:20.25pt;height:18pt" o:ole="">
            <v:imagedata r:id="rId18" o:title=""/>
          </v:shape>
          <w:control r:id="rId88" w:name="DefaultOcxName1011111" w:shapeid="_x0000_i131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l'éducation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1" type="#_x0000_t75" style="width:20.25pt;height:18pt" o:ole="">
            <v:imagedata r:id="rId18" o:title=""/>
          </v:shape>
          <w:control r:id="rId89" w:name="DefaultOcxName1111111" w:shapeid="_x0000_i132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 profession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4" type="#_x0000_t75" style="width:20.25pt;height:18pt" o:ole="">
            <v:imagedata r:id="rId18" o:title=""/>
          </v:shape>
          <w:control r:id="rId90" w:name="DefaultOcxName1211112" w:shapeid="_x0000_i132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Tout public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7" type="#_x0000_t75" style="width:20.25pt;height:18pt" o:ole="">
            <v:imagedata r:id="rId18" o:title=""/>
          </v:shape>
          <w:control r:id="rId91" w:name="DefaultOcxName1311112" w:shapeid="_x0000_i132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Femmes enceintes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0" type="#_x0000_t75" style="width:20.25pt;height:18pt" o:ole="">
            <v:imagedata r:id="rId18" o:title=""/>
          </v:shape>
          <w:control r:id="rId92" w:name="DefaultOcxName1411112" w:shapeid="_x0000_i133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Parents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3" type="#_x0000_t75" style="width:20.25pt;height:18pt" o:ole="">
            <v:imagedata r:id="rId18" o:title=""/>
          </v:shape>
          <w:control r:id="rId93" w:name="DefaultOcxName1511112" w:shapeid="_x0000_i133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Patients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6" type="#_x0000_t75" style="width:20.25pt;height:18pt" o:ole="">
            <v:imagedata r:id="rId18" o:title=""/>
          </v:shape>
          <w:control r:id="rId94" w:name="DefaultOcxName1611112" w:shapeid="_x0000_i133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relais / pairs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9" type="#_x0000_t75" style="width:20.25pt;height:18pt" o:ole="">
            <v:imagedata r:id="rId18" o:title=""/>
          </v:shape>
          <w:control r:id="rId95" w:name="DefaultOcxName1711112" w:shapeid="_x0000_i133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Aidants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2" type="#_x0000_t75" style="width:20.25pt;height:18pt" o:ole="">
            <v:imagedata r:id="rId18" o:title=""/>
          </v:shape>
          <w:control r:id="rId96" w:name="DefaultOcxName1811112" w:shapeid="_x0000_i134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handicapées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5" type="#_x0000_t75" style="width:20.25pt;height:18pt" o:ole="">
            <v:imagedata r:id="rId18" o:title=""/>
          </v:shape>
          <w:control r:id="rId97" w:name="DefaultOcxName191111" w:shapeid="_x0000_i134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Homosexuels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8" type="#_x0000_t75" style="width:20.25pt;height:18pt" o:ole="">
            <v:imagedata r:id="rId18" o:title=""/>
          </v:shape>
          <w:control r:id="rId98" w:name="DefaultOcxName201111" w:shapeid="_x0000_i134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Habitants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1" type="#_x0000_t75" style="width:20.25pt;height:18pt" o:ole="">
            <v:imagedata r:id="rId18" o:title=""/>
          </v:shape>
          <w:control r:id="rId99" w:name="DefaultOcxName211111" w:shapeid="_x0000_i135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Etudiants, apprentis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4" type="#_x0000_t75" style="width:20.25pt;height:18pt" o:ole="">
            <v:imagedata r:id="rId18" o:title=""/>
          </v:shape>
          <w:control r:id="rId100" w:name="DefaultOcxName221111" w:shapeid="_x0000_i135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détenues ou sous-main de justice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7" type="#_x0000_t75" style="width:20.25pt;height:18pt" o:ole="">
            <v:imagedata r:id="rId18" o:title=""/>
          </v:shape>
          <w:control r:id="rId101" w:name="DefaultOcxName231111" w:shapeid="_x0000_i135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Gens du voyage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0" type="#_x0000_t75" style="width:20.25pt;height:18pt" o:ole="">
            <v:imagedata r:id="rId18" o:title=""/>
          </v:shape>
          <w:control r:id="rId102" w:name="DefaultOcxName24111" w:shapeid="_x0000_i136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immigrées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3" type="#_x0000_t75" style="width:20.25pt;height:18pt" o:ole="">
            <v:imagedata r:id="rId18" o:title=""/>
          </v:shape>
          <w:control r:id="rId103" w:name="DefaultOcxName25111" w:shapeid="_x0000_i136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prostituées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6" type="#_x0000_t75" style="width:20.25pt;height:18pt" o:ole="">
            <v:imagedata r:id="rId18" o:title=""/>
          </v:shape>
          <w:control r:id="rId104" w:name="DefaultOcxName26111" w:shapeid="_x0000_i136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Usagers de drogues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9" type="#_x0000_t75" style="width:20.25pt;height:18pt" o:ole="">
            <v:imagedata r:id="rId18" o:title=""/>
          </v:shape>
          <w:control r:id="rId105" w:name="DefaultOcxName27111" w:shapeid="_x0000_i136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sans domicile fixe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2" type="#_x0000_t75" style="width:20.25pt;height:18pt" o:ole="">
            <v:imagedata r:id="rId18" o:title=""/>
          </v:shape>
          <w:control r:id="rId106" w:name="DefaultOcxName28111" w:shapeid="_x0000_i137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Chômeurs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5" type="#_x0000_t75" style="width:20.25pt;height:18pt" o:ole="">
            <v:imagedata r:id="rId18" o:title=""/>
          </v:shape>
          <w:control r:id="rId107" w:name="DefaultOcxName29111" w:shapeid="_x0000_i137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en difficulté socio-économique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8" type="#_x0000_t75" style="width:20.25pt;height:18pt" o:ole="">
            <v:imagedata r:id="rId18" o:title=""/>
          </v:shape>
          <w:control r:id="rId108" w:name="DefaultOcxName30111" w:shapeid="_x0000_i137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1" type="#_x0000_t75" style="width:20.25pt;height:18pt" o:ole="">
            <v:imagedata r:id="rId18" o:title=""/>
          </v:shape>
          <w:control r:id="rId109" w:name="DefaultOcxName31111" w:shapeid="_x0000_i138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Homme</w:t>
      </w:r>
    </w:p>
    <w:p w:rsidR="001A0938" w:rsidRPr="001A0938" w:rsidRDefault="001A0938" w:rsidP="00157BC4">
      <w:pPr>
        <w:shd w:val="clear" w:color="auto" w:fill="FFFFFF"/>
        <w:ind w:left="284"/>
        <w:rPr>
          <w:rFonts w:ascii="Marianne" w:hAnsi="Marianne" w:cstheme="minorHAnsi"/>
          <w:smallCaps/>
          <w:snapToGrid w:val="0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4" type="#_x0000_t75" style="width:20.25pt;height:18pt" o:ole="">
            <v:imagedata r:id="rId18" o:title=""/>
          </v:shape>
          <w:control r:id="rId110" w:name="DefaultOcxName32111" w:shapeid="_x0000_i138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</w:t>
      </w:r>
    </w:p>
    <w:p w:rsidR="001052D7" w:rsidRDefault="001052D7" w:rsidP="00CB5729">
      <w:pPr>
        <w:pStyle w:val="Corpsdetexte"/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CB5729" w:rsidRPr="001A0938" w:rsidRDefault="00CB5729" w:rsidP="00CB5729">
      <w:pPr>
        <w:pStyle w:val="Corpsdetexte"/>
      </w:pPr>
    </w:p>
    <w:p w:rsidR="00157BC4" w:rsidRPr="001A0938" w:rsidRDefault="00157BC4" w:rsidP="00157BC4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6ED5CDE" wp14:editId="4B107A61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9" name="Image 2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u w:val="single"/>
        </w:rPr>
        <w:t>6.5</w:t>
      </w:r>
      <w:r w:rsidRPr="001A0938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Territoire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57BC4" w:rsidRDefault="00CB5729" w:rsidP="00CB5729">
      <w:pPr>
        <w:pStyle w:val="Corpsdetexte"/>
        <w:rPr>
          <w:rFonts w:ascii="Marianne" w:hAnsi="Marianne"/>
        </w:rPr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7" type="#_x0000_t75" style="width:20.25pt;height:18pt" o:ole="">
            <v:imagedata r:id="rId18" o:title=""/>
          </v:shape>
          <w:control r:id="rId111" w:name="DefaultOcxName261111" w:shapeid="_x0000_i1387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Département</w: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0" type="#_x0000_t75" style="width:20.25pt;height:18pt" o:ole="">
            <v:imagedata r:id="rId18" o:title=""/>
          </v:shape>
          <w:control r:id="rId112" w:name="DefaultOcxName271111" w:shapeid="_x0000_i1390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354059999" w:edGrp="everyone"/>
      <w:permEnd w:id="1354059999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3" type="#_x0000_t75" style="width:20.25pt;height:18pt" o:ole="">
            <v:imagedata r:id="rId18" o:title=""/>
          </v:shape>
          <w:control r:id="rId113" w:name="DefaultOcxName281111" w:shapeid="_x0000_i1393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Communauté de commune, à préciser :</w:t>
      </w:r>
      <w:permStart w:id="811362488" w:edGrp="everyone"/>
      <w:permEnd w:id="811362488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6" type="#_x0000_t75" style="width:20.25pt;height:18pt" o:ole="">
            <v:imagedata r:id="rId18" o:title=""/>
          </v:shape>
          <w:control r:id="rId114" w:name="DefaultOcxName291111" w:shapeid="_x0000_i139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Quartier,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79682084" w:edGrp="everyone"/>
      <w:permEnd w:id="379682084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9" type="#_x0000_t75" style="width:20.25pt;height:18pt" o:ole="">
            <v:imagedata r:id="rId18" o:title=""/>
          </v:shape>
          <w:control r:id="rId115" w:name="DefaultOcxName301111" w:shapeid="_x0000_i139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CPTS,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43299451" w:edGrp="everyone"/>
      <w:permEnd w:id="343299451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2" type="#_x0000_t75" style="width:20.25pt;height:18pt" o:ole="">
            <v:imagedata r:id="rId18" o:title=""/>
          </v:shape>
          <w:control r:id="rId116" w:name="DefaultOcxName311111" w:shapeid="_x0000_i140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MSP,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2000431212" w:edGrp="everyone"/>
      <w:permEnd w:id="2000431212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5" type="#_x0000_t75" style="width:20.25pt;height:18pt" o:ole="">
            <v:imagedata r:id="rId18" o:title=""/>
          </v:shape>
          <w:control r:id="rId117" w:name="DefaultOcxName321111" w:shapeid="_x0000_i140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109662142" w:edGrp="everyone"/>
      <w:permEnd w:id="1109662142"/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57BC4" w:rsidRPr="00157BC4" w:rsidRDefault="00FD0784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4393B154" wp14:editId="1406CCF1">
            <wp:simplePos x="0" y="0"/>
            <wp:positionH relativeFrom="column">
              <wp:posOffset>2305050</wp:posOffset>
            </wp:positionH>
            <wp:positionV relativeFrom="paragraph">
              <wp:posOffset>49530</wp:posOffset>
            </wp:positionV>
            <wp:extent cx="661883" cy="333375"/>
            <wp:effectExtent l="0" t="0" r="5080" b="0"/>
            <wp:wrapNone/>
            <wp:docPr id="32" name="Image 3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C4" w:rsidRPr="00FD0784" w:rsidRDefault="00FD0784" w:rsidP="00CB5729">
      <w:pPr>
        <w:pStyle w:val="Corpsdetexte"/>
        <w:rPr>
          <w:rFonts w:ascii="Marianne" w:hAnsi="Marianne"/>
          <w:b/>
          <w:u w:val="single"/>
        </w:rPr>
      </w:pPr>
      <w:r w:rsidRPr="00FD0784">
        <w:rPr>
          <w:rFonts w:ascii="Marianne" w:hAnsi="Marianne"/>
          <w:b/>
          <w:u w:val="single"/>
        </w:rPr>
        <w:t>6.6 Moyens matériels et humains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FD0784" w:rsidRPr="00157BC4" w:rsidRDefault="00FD0784" w:rsidP="00CB5729">
      <w:pPr>
        <w:pStyle w:val="Corpsdetexte"/>
        <w:rPr>
          <w:rFonts w:ascii="Marianne" w:hAnsi="Marianne"/>
        </w:rPr>
      </w:pPr>
    </w:p>
    <w:p w:rsidR="00FD0784" w:rsidRPr="001A0938" w:rsidRDefault="00FD0784" w:rsidP="00FD0784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BF0CFA" w:rsidRDefault="00BF0CFA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1A0938">
        <w:rPr>
          <w:noProof/>
          <w:lang w:eastAsia="fr-FR"/>
        </w:rPr>
        <w:lastRenderedPageBreak/>
        <w:drawing>
          <wp:anchor distT="0" distB="0" distL="114300" distR="114300" simplePos="0" relativeHeight="251702272" behindDoc="0" locked="0" layoutInCell="1" allowOverlap="1" wp14:anchorId="6BF35F3D" wp14:editId="72999B39">
            <wp:simplePos x="0" y="0"/>
            <wp:positionH relativeFrom="column">
              <wp:posOffset>1228725</wp:posOffset>
            </wp:positionH>
            <wp:positionV relativeFrom="paragraph">
              <wp:posOffset>-50800</wp:posOffset>
            </wp:positionV>
            <wp:extent cx="428625" cy="428625"/>
            <wp:effectExtent l="0" t="0" r="9525" b="9525"/>
            <wp:wrapNone/>
            <wp:docPr id="31" name="Image 3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955540" w:rsidRDefault="00FD0784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Partenaires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la dynamique territoriale du projet, et notamment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</w:p>
    <w:p w:rsidR="00FD0784" w:rsidRPr="00CA5C22" w:rsidRDefault="00FD0784" w:rsidP="00FD0784">
      <w:pPr>
        <w:shd w:val="clear" w:color="auto" w:fill="FFFFFF"/>
        <w:spacing w:after="120"/>
        <w:ind w:left="-142" w:right="28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4536"/>
      </w:tblGrid>
      <w:tr w:rsidR="00FD0784" w:rsidRPr="00FD0784" w:rsidTr="00FD0784">
        <w:trPr>
          <w:trHeight w:val="745"/>
        </w:trPr>
        <w:tc>
          <w:tcPr>
            <w:tcW w:w="2551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NOM DU PARTENAIRE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72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TYPE DE PARTENAIRE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2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(PRIVE, PUBLIC,…)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ROLE PREVU DANS L'ACTION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1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(OPERATIONNEL, FACILITATEUR, …)</w:t>
            </w:r>
          </w:p>
        </w:tc>
      </w:tr>
      <w:tr w:rsidR="00FD0784" w:rsidRPr="00E42B3D" w:rsidTr="00FD0784">
        <w:trPr>
          <w:trHeight w:val="686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81466358" w:edGrp="everyone" w:colFirst="0" w:colLast="0"/>
            <w:permStart w:id="999190867" w:edGrp="everyone" w:colFirst="1" w:colLast="1"/>
            <w:permStart w:id="1578400855" w:edGrp="everyone" w:colFirst="2" w:colLast="2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D0784" w:rsidRPr="00E42B3D" w:rsidTr="00FD0784">
        <w:trPr>
          <w:trHeight w:val="709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2023976913" w:edGrp="everyone" w:colFirst="0" w:colLast="0"/>
            <w:permStart w:id="88884508" w:edGrp="everyone" w:colFirst="1" w:colLast="1"/>
            <w:permStart w:id="1389260055" w:edGrp="everyone" w:colFirst="2" w:colLast="2"/>
            <w:permEnd w:id="81466358"/>
            <w:permEnd w:id="999190867"/>
            <w:permEnd w:id="1578400855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permEnd w:id="2023976913"/>
      <w:permEnd w:id="88884508"/>
      <w:permEnd w:id="1389260055"/>
    </w:tbl>
    <w:p w:rsidR="00FD0784" w:rsidRDefault="00FD0784" w:rsidP="00FD0784">
      <w:pPr>
        <w:widowControl/>
        <w:shd w:val="clear" w:color="auto" w:fill="FFFFFF"/>
        <w:autoSpaceDE/>
        <w:autoSpaceDN/>
        <w:spacing w:after="120"/>
        <w:ind w:right="284"/>
        <w:jc w:val="both"/>
        <w:rPr>
          <w:rFonts w:ascii="Marianne" w:hAnsi="Marianne" w:cstheme="minorHAnsi"/>
          <w:i/>
          <w:sz w:val="20"/>
          <w:szCs w:val="20"/>
        </w:rPr>
      </w:pP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L’ensemble des acteurs du territoire pouvant agir sur la problématique, les partenaires institutionnels, acteurs, usagers impliqués dans le projet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(lettres d</w:t>
      </w:r>
      <w:r w:rsidRPr="001052D7">
        <w:rPr>
          <w:rFonts w:ascii="Marianne" w:hAnsi="Marianne" w:cs="Marianne"/>
          <w:i/>
          <w:sz w:val="16"/>
          <w:szCs w:val="16"/>
        </w:rPr>
        <w:t>’</w:t>
      </w:r>
      <w:r w:rsidRPr="001052D7">
        <w:rPr>
          <w:rFonts w:ascii="Marianne" w:hAnsi="Marianne" w:cstheme="minorHAnsi"/>
          <w:i/>
          <w:sz w:val="16"/>
          <w:szCs w:val="16"/>
        </w:rPr>
        <w:t>engagement, comptes rendus de r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union et conventions de partenariat </w:t>
      </w:r>
      <w:r w:rsidRPr="001052D7">
        <w:rPr>
          <w:rFonts w:ascii="Marianne" w:hAnsi="Marianne" w:cs="Marianne"/>
          <w:i/>
          <w:sz w:val="16"/>
          <w:szCs w:val="16"/>
        </w:rPr>
        <w:t>à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 joindre), </w:t>
      </w: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L’inscription du projet dans le cadre d’un Contrat local de santé, d’un Groupement hospitalier de territoire, une Communauté Pluri-professionnelle de Territoire de Santé…ect.</w:t>
      </w: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Partenaires mobilisés pour le projet (hors financiers) :</w:t>
      </w:r>
    </w:p>
    <w:p w:rsidR="00FD0784" w:rsidRPr="001052D7" w:rsidRDefault="00FD0784" w:rsidP="0033594E">
      <w:pPr>
        <w:pStyle w:val="Paragraphedeliste"/>
        <w:widowControl/>
        <w:numPr>
          <w:ilvl w:val="0"/>
          <w:numId w:val="5"/>
        </w:numPr>
        <w:shd w:val="clear" w:color="auto" w:fill="FFFFFF"/>
        <w:tabs>
          <w:tab w:val="clear" w:pos="360"/>
        </w:tabs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La gouvernance territoriale prévue et/ou initiée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 instances 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cisionnelles, op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rationnelles, groupes de travails, lettres de mission, 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l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gations de comp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tence, pouvoir…etc.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955540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5B2C8AA" wp14:editId="66C92734">
            <wp:simplePos x="0" y="0"/>
            <wp:positionH relativeFrom="column">
              <wp:posOffset>2400300</wp:posOffset>
            </wp:positionH>
            <wp:positionV relativeFrom="paragraph">
              <wp:posOffset>68580</wp:posOffset>
            </wp:positionV>
            <wp:extent cx="661883" cy="333375"/>
            <wp:effectExtent l="0" t="0" r="5080" b="0"/>
            <wp:wrapNone/>
            <wp:docPr id="33" name="Image 33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E" w:rsidRPr="00FD0784" w:rsidRDefault="0033594E" w:rsidP="0033594E">
      <w:pPr>
        <w:pStyle w:val="Corpsdetexte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6.7</w:t>
      </w:r>
      <w:r w:rsidRPr="00FD0784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Date ou période de réalisation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955540" w:rsidRPr="001A0938" w:rsidRDefault="00955540" w:rsidP="00955540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C48E95C" wp14:editId="542D32E8">
            <wp:simplePos x="0" y="0"/>
            <wp:positionH relativeFrom="column">
              <wp:posOffset>1666875</wp:posOffset>
            </wp:positionH>
            <wp:positionV relativeFrom="paragraph">
              <wp:posOffset>146050</wp:posOffset>
            </wp:positionV>
            <wp:extent cx="428625" cy="428625"/>
            <wp:effectExtent l="0" t="0" r="9525" b="9525"/>
            <wp:wrapNone/>
            <wp:docPr id="34" name="Image 3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</w:p>
    <w:p w:rsidR="00955540" w:rsidRPr="00FD0784" w:rsidRDefault="00955540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Étapes et Calendrier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>
        <w:rPr>
          <w:rFonts w:ascii="Marianne" w:hAnsi="Marianne"/>
          <w:b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536"/>
        <w:gridCol w:w="1842"/>
      </w:tblGrid>
      <w:tr w:rsidR="00955540" w:rsidRPr="00E42B3D" w:rsidTr="00955540">
        <w:trPr>
          <w:trHeight w:val="422"/>
          <w:jc w:val="center"/>
        </w:trPr>
        <w:tc>
          <w:tcPr>
            <w:tcW w:w="2485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Intitulé de l'étape</w:t>
            </w:r>
          </w:p>
        </w:tc>
        <w:tc>
          <w:tcPr>
            <w:tcW w:w="4536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1842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Calendrier prévisionnel</w:t>
            </w:r>
          </w:p>
        </w:tc>
      </w:tr>
      <w:tr w:rsidR="00955540" w:rsidRPr="00E42B3D" w:rsidTr="00955540">
        <w:trPr>
          <w:trHeight w:val="597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  <w:permStart w:id="276168943" w:edGrp="everyone" w:colFirst="0" w:colLast="0"/>
            <w:permStart w:id="741746637" w:edGrp="everyone" w:colFirst="1" w:colLast="1"/>
            <w:permStart w:id="200162965" w:edGrp="everyone" w:colFirst="2" w:colLast="2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540" w:rsidRPr="00E42B3D" w:rsidTr="00955540">
        <w:trPr>
          <w:trHeight w:val="552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2012372797" w:edGrp="everyone" w:colFirst="0" w:colLast="0"/>
            <w:permStart w:id="1230001616" w:edGrp="everyone" w:colFirst="1" w:colLast="1"/>
            <w:permStart w:id="140203660" w:edGrp="everyone" w:colFirst="2" w:colLast="2"/>
            <w:permEnd w:id="276168943"/>
            <w:permEnd w:id="741746637"/>
            <w:permEnd w:id="200162965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55540" w:rsidRPr="00E42B3D" w:rsidTr="00955540">
        <w:trPr>
          <w:trHeight w:val="551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882925251" w:edGrp="everyone" w:colFirst="0" w:colLast="0"/>
            <w:permStart w:id="1024286897" w:edGrp="everyone" w:colFirst="1" w:colLast="1"/>
            <w:permStart w:id="1750294550" w:edGrp="everyone" w:colFirst="2" w:colLast="2"/>
            <w:permEnd w:id="2012372797"/>
            <w:permEnd w:id="1230001616"/>
            <w:permEnd w:id="140203660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permEnd w:id="1882925251"/>
      <w:permEnd w:id="1024286897"/>
      <w:permEnd w:id="1750294550"/>
    </w:tbl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BF0CFA" w:rsidRDefault="00BF0CFA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1052D7" w:rsidRPr="00157BC4" w:rsidRDefault="001052D7" w:rsidP="00CB5729">
      <w:pPr>
        <w:pStyle w:val="Corpsdetexte"/>
        <w:rPr>
          <w:rFonts w:ascii="Marianne" w:hAnsi="Marianne"/>
        </w:rPr>
      </w:pPr>
    </w:p>
    <w:p w:rsidR="00955540" w:rsidRPr="00FD0784" w:rsidRDefault="001052D7" w:rsidP="00955540">
      <w:pPr>
        <w:pStyle w:val="Corpsdetexte"/>
        <w:rPr>
          <w:rFonts w:ascii="Marianne" w:hAnsi="Marianne"/>
          <w:b/>
          <w:u w:val="singl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C865DC5" wp14:editId="39C80E68">
            <wp:simplePos x="0" y="0"/>
            <wp:positionH relativeFrom="column">
              <wp:posOffset>4483735</wp:posOffset>
            </wp:positionH>
            <wp:positionV relativeFrom="paragraph">
              <wp:posOffset>-145415</wp:posOffset>
            </wp:positionV>
            <wp:extent cx="428625" cy="428625"/>
            <wp:effectExtent l="0" t="0" r="9525" b="9525"/>
            <wp:wrapNone/>
            <wp:docPr id="35" name="Image 3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540">
        <w:rPr>
          <w:rFonts w:ascii="Marianne" w:hAnsi="Marianne"/>
          <w:b/>
          <w:u w:val="single"/>
        </w:rPr>
        <w:t>6.8</w:t>
      </w:r>
      <w:r w:rsidR="00955540" w:rsidRPr="00FD0784">
        <w:rPr>
          <w:rFonts w:ascii="Marianne" w:hAnsi="Marianne"/>
          <w:b/>
          <w:u w:val="single"/>
        </w:rPr>
        <w:t xml:space="preserve"> </w:t>
      </w:r>
      <w:r w:rsidR="00955540">
        <w:rPr>
          <w:rFonts w:ascii="Marianne" w:hAnsi="Marianne"/>
          <w:b/>
          <w:u w:val="single"/>
        </w:rPr>
        <w:t>Évaluation</w:t>
      </w:r>
      <w:r w:rsidR="00955540" w:rsidRPr="00FD0784">
        <w:rPr>
          <w:rFonts w:ascii="Calibri" w:hAnsi="Calibri" w:cs="Calibri"/>
          <w:b/>
          <w:u w:val="single"/>
        </w:rPr>
        <w:t> </w:t>
      </w:r>
      <w:r w:rsidR="00955540" w:rsidRPr="00FD0784">
        <w:rPr>
          <w:rFonts w:ascii="Marianne" w:hAnsi="Marianne"/>
          <w:b/>
          <w:u w:val="single"/>
        </w:rPr>
        <w:t xml:space="preserve">: </w:t>
      </w:r>
      <w:r w:rsidR="00955540">
        <w:rPr>
          <w:rFonts w:ascii="Marianne" w:hAnsi="Marianne"/>
          <w:b/>
          <w:u w:val="single"/>
        </w:rPr>
        <w:t>Indicateurs proposés au regard des objectifs ci-dessus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955540" w:rsidP="001052D7">
      <w:pPr>
        <w:pStyle w:val="Corpsdetexte"/>
        <w:ind w:left="284"/>
        <w:rPr>
          <w:rFonts w:ascii="Marianne" w:hAnsi="Marianne"/>
        </w:rPr>
      </w:pPr>
      <w:r w:rsidRPr="00955540">
        <w:rPr>
          <w:rFonts w:ascii="Marianne" w:hAnsi="Marianne"/>
          <w:b/>
          <w:color w:val="000091" w:themeColor="background2"/>
        </w:rPr>
        <w:t>Structure chargée de l’évaluation</w:t>
      </w:r>
    </w:p>
    <w:p w:rsidR="00955540" w:rsidRPr="001A0938" w:rsidRDefault="00955540" w:rsidP="00955540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8" type="#_x0000_t75" style="width:20.25pt;height:18pt" o:ole="">
            <v:imagedata r:id="rId18" o:title=""/>
          </v:shape>
          <w:control r:id="rId118" w:name="DefaultOcxName311112" w:shapeid="_x0000_i1408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Auto-évaluation</w:t>
      </w:r>
    </w:p>
    <w:p w:rsidR="00955540" w:rsidRPr="00955540" w:rsidRDefault="00955540" w:rsidP="00955540">
      <w:pPr>
        <w:shd w:val="clear" w:color="auto" w:fill="FFFFFF"/>
        <w:ind w:lef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1" type="#_x0000_t75" style="width:20.25pt;height:18pt" o:ole="">
            <v:imagedata r:id="rId18" o:title=""/>
          </v:shape>
          <w:control r:id="rId119" w:name="DefaultOcxName321112" w:shapeid="_x0000_i141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Recours à un évaluateur externe, à préciser :</w:t>
      </w:r>
      <w:permStart w:id="1305089777" w:edGrp="everyone"/>
      <w:permEnd w:id="1305089777"/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955540" w:rsidRDefault="00955540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lastRenderedPageBreak/>
        <w:t>Type d</w:t>
      </w:r>
      <w:r w:rsidRPr="00955540">
        <w:rPr>
          <w:rFonts w:ascii="Marianne" w:hAnsi="Marianne"/>
          <w:b/>
          <w:color w:val="000091" w:themeColor="background2"/>
        </w:rPr>
        <w:t>’évaluation prévu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4" type="#_x0000_t75" style="width:20.25pt;height:18pt" o:ole="">
            <v:imagedata r:id="rId18" o:title=""/>
          </v:shape>
          <w:control r:id="rId120" w:name="DefaultOcxName3111121" w:shapeid="_x0000_i1414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Recueil d’activité</w:t>
      </w:r>
    </w:p>
    <w:p w:rsidR="0007241D" w:rsidRPr="00EF2202" w:rsidRDefault="0007241D" w:rsidP="0007241D">
      <w:pPr>
        <w:shd w:val="clear" w:color="auto" w:fill="FFFFFF"/>
        <w:ind w:left="427"/>
        <w:jc w:val="both"/>
        <w:rPr>
          <w:rFonts w:asciiTheme="minorHAnsi" w:hAnsiTheme="minorHAnsi" w:cstheme="minorHAnsi"/>
          <w:b/>
          <w:smallCaps/>
          <w:color w:val="002060"/>
          <w:sz w:val="20"/>
        </w:rPr>
      </w:pPr>
    </w:p>
    <w:p w:rsidR="0007241D" w:rsidRPr="001052D7" w:rsidRDefault="0007241D" w:rsidP="0007241D">
      <w:pPr>
        <w:shd w:val="clear" w:color="auto" w:fill="FFFFFF"/>
        <w:ind w:left="427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Suivi/monitorage d’une activité par des indicateurs grâce à un recueil d’informations au cours de l’activité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7" type="#_x0000_t75" style="width:20.25pt;height:18pt" o:ole="">
            <v:imagedata r:id="rId18" o:title=""/>
          </v:shape>
          <w:control r:id="rId121" w:name="DefaultOcxName3111122" w:shapeid="_x0000_i1417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évaluative</w:t>
      </w:r>
    </w:p>
    <w:p w:rsidR="0007241D" w:rsidRPr="00EF2202" w:rsidRDefault="0007241D" w:rsidP="0007241D">
      <w:pPr>
        <w:shd w:val="clear" w:color="auto" w:fill="FFFFFF"/>
        <w:ind w:left="426"/>
        <w:jc w:val="both"/>
        <w:rPr>
          <w:rFonts w:asciiTheme="minorHAnsi" w:hAnsiTheme="minorHAnsi" w:cstheme="minorHAnsi"/>
          <w:smallCaps/>
          <w:color w:val="002060"/>
          <w:sz w:val="20"/>
          <w:szCs w:val="20"/>
        </w:rPr>
      </w:pPr>
    </w:p>
    <w:p w:rsidR="0007241D" w:rsidRPr="001052D7" w:rsidRDefault="0007241D" w:rsidP="00AB4D50">
      <w:pPr>
        <w:shd w:val="clear" w:color="auto" w:fill="FFFFFF"/>
        <w:ind w:left="426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les éléments de méthodologie pris en compte notamment selon les items  suivants :</w:t>
      </w:r>
    </w:p>
    <w:p w:rsidR="0007241D" w:rsidRPr="001052D7" w:rsidRDefault="0007241D" w:rsidP="00AB4D5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b/>
          <w:bCs/>
          <w:i/>
          <w:color w:val="000000"/>
          <w:sz w:val="16"/>
          <w:szCs w:val="16"/>
          <w:shd w:val="clear" w:color="auto" w:fill="6D9EEB"/>
        </w:rPr>
      </w:pP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processus méthodologique et le déploiement du projet d’évaluation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Ressources Humaines et mat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rielles, 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ch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ancier, outils de mesure de la qualit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 et de la performance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intervention.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cas échéant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indicateurs d’impact, efficacité, efficience et effets délétères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Les personnes associées à l’évaluation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partenaires, b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n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ficiaires, intervenants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action</w:t>
      </w:r>
    </w:p>
    <w:p w:rsidR="0007241D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La gouvernance du processus d’évaluation </w:t>
      </w:r>
    </w:p>
    <w:p w:rsidR="00DB6D61" w:rsidRDefault="00DB6D61" w:rsidP="00DB6D61">
      <w:pPr>
        <w:pStyle w:val="NormalWeb"/>
        <w:spacing w:before="0" w:beforeAutospacing="0" w:after="0" w:afterAutospacing="0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1077150027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1077150027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0" type="#_x0000_t75" style="width:20.25pt;height:18pt" o:ole="">
            <v:imagedata r:id="rId18" o:title=""/>
          </v:shape>
          <w:control r:id="rId122" w:name="DefaultOcxName3111123" w:shapeid="_x0000_i1420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interventionnelle</w:t>
      </w:r>
    </w:p>
    <w:p w:rsidR="0007241D" w:rsidRPr="00CA5C2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 xml:space="preserve">Le promoteur partagera le protocole construit avec les partenaires de </w:t>
      </w:r>
      <w:proofErr w:type="spellStart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cette</w:t>
      </w:r>
      <w:proofErr w:type="spellEnd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recherche</w:t>
      </w:r>
      <w:proofErr w:type="spellEnd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interventionnelle</w:t>
      </w:r>
      <w:proofErr w:type="spellEnd"/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.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197548961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197548961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3" type="#_x0000_t75" style="width:20.25pt;height:18pt" o:ole="">
            <v:imagedata r:id="rId18" o:title=""/>
          </v:shape>
          <w:control r:id="rId123" w:name="DefaultOcxName3111124" w:shapeid="_x0000_i1423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Évaluation d’impact sur la santé</w:t>
      </w:r>
    </w:p>
    <w:p w:rsidR="0007241D" w:rsidRPr="00EF220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du projet d</w:t>
      </w:r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 xml:space="preserve">’évaluation </w:t>
      </w:r>
      <w:proofErr w:type="spellStart"/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>d’impact</w:t>
      </w:r>
      <w:proofErr w:type="spellEnd"/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 xml:space="preserve"> sur la santé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2111266805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2111266805"/>
    <w:p w:rsidR="00DB6D61" w:rsidRPr="001052D7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07241D" w:rsidRPr="00955540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Outils utilisés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6" type="#_x0000_t75" style="width:20.25pt;height:18pt" o:ole="">
            <v:imagedata r:id="rId18" o:title=""/>
          </v:shape>
          <w:control r:id="rId124" w:name="DefaultOcxName2811111" w:shapeid="_x0000_i142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Grille d’autoévaluation de Santé Publique France (ex-INPES),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724999465" w:edGrp="everyone"/>
      <w:permEnd w:id="1724999465"/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9" type="#_x0000_t75" style="width:20.25pt;height:18pt" o:ole="">
            <v:imagedata r:id="rId18" o:title=""/>
          </v:shape>
          <w:control r:id="rId125" w:name="DefaultOcxName2911111" w:shapeid="_x0000_i142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Questionnaires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2" type="#_x0000_t75" style="width:20.25pt;height:18pt" o:ole="">
            <v:imagedata r:id="rId18" o:title=""/>
          </v:shape>
          <w:control r:id="rId126" w:name="DefaultOcxName3011111" w:shapeid="_x0000_i143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Tableau de bord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5" type="#_x0000_t75" style="width:20.25pt;height:18pt" o:ole="">
            <v:imagedata r:id="rId18" o:title=""/>
          </v:shape>
          <w:control r:id="rId127" w:name="DefaultOcxName3111111" w:shapeid="_x0000_i143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Entretiens de groupe ou individuels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8" type="#_x0000_t75" style="width:20.25pt;height:18pt" o:ole="">
            <v:imagedata r:id="rId18" o:title=""/>
          </v:shape>
          <w:control r:id="rId128" w:name="DefaultOcxName3211111" w:shapeid="_x0000_i1438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Autres outils,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799810489" w:edGrp="everyone"/>
      <w:permEnd w:id="799810489"/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955540" w:rsidRPr="0007241D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7241D">
        <w:rPr>
          <w:rFonts w:ascii="Marianne" w:hAnsi="Marianne"/>
          <w:b/>
          <w:color w:val="000091" w:themeColor="background2"/>
        </w:rPr>
        <w:t xml:space="preserve">Tableau récapitulatif des indicateurs et cibles </w:t>
      </w:r>
      <w:proofErr w:type="gramStart"/>
      <w:r w:rsidRPr="0007241D">
        <w:rPr>
          <w:rFonts w:ascii="Marianne" w:hAnsi="Marianne"/>
          <w:b/>
          <w:color w:val="000091" w:themeColor="background2"/>
        </w:rPr>
        <w:t>a</w:t>
      </w:r>
      <w:proofErr w:type="gramEnd"/>
      <w:r w:rsidRPr="0007241D">
        <w:rPr>
          <w:rFonts w:ascii="Marianne" w:hAnsi="Marianne"/>
          <w:b/>
          <w:color w:val="000091" w:themeColor="background2"/>
        </w:rPr>
        <w:t xml:space="preserve"> atteindre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tbl>
      <w:tblPr>
        <w:tblStyle w:val="Grilledutableau"/>
        <w:tblW w:w="9486" w:type="dxa"/>
        <w:jc w:val="center"/>
        <w:tblLook w:val="04A0" w:firstRow="1" w:lastRow="0" w:firstColumn="1" w:lastColumn="0" w:noHBand="0" w:noVBand="1"/>
      </w:tblPr>
      <w:tblGrid>
        <w:gridCol w:w="2054"/>
        <w:gridCol w:w="2487"/>
        <w:gridCol w:w="2645"/>
        <w:gridCol w:w="2300"/>
      </w:tblGrid>
      <w:tr w:rsidR="0007241D" w:rsidRPr="0007241D" w:rsidTr="00C5099B">
        <w:trPr>
          <w:jc w:val="center"/>
        </w:trPr>
        <w:tc>
          <w:tcPr>
            <w:tcW w:w="2054" w:type="dxa"/>
          </w:tcPr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Objectif opérationnels / actions </w:t>
            </w:r>
          </w:p>
        </w:tc>
        <w:tc>
          <w:tcPr>
            <w:tcW w:w="2487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Indicateur à mesurer </w:t>
            </w:r>
            <w:r w:rsidRPr="0007241D">
              <w:rPr>
                <w:rFonts w:ascii="Marianne" w:hAnsi="Marianne" w:cstheme="minorHAnsi"/>
                <w:smallCaps/>
              </w:rPr>
              <w:t>(quantitatifs, qualitatifs)</w:t>
            </w:r>
          </w:p>
        </w:tc>
        <w:tc>
          <w:tcPr>
            <w:tcW w:w="2645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Evaluation</w:t>
            </w:r>
          </w:p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smallCaps/>
              </w:rPr>
              <w:t xml:space="preserve">(méthode d’évaluation, par qui sera réalisée l’évaluation, coût prévisionnel, outils*) = </w:t>
            </w:r>
          </w:p>
        </w:tc>
        <w:tc>
          <w:tcPr>
            <w:tcW w:w="2300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résultats attendus / cibles à atteindre</w:t>
            </w: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005006852" w:edGrp="everyone" w:colFirst="0" w:colLast="0"/>
            <w:permStart w:id="983062645" w:edGrp="everyone" w:colFirst="1" w:colLast="1"/>
            <w:permStart w:id="1507856026" w:edGrp="everyone" w:colFirst="2" w:colLast="2"/>
            <w:permStart w:id="1674845638" w:edGrp="everyone" w:colFirst="3" w:colLast="3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513781868" w:edGrp="everyone" w:colFirst="0" w:colLast="0"/>
            <w:permStart w:id="2065772956" w:edGrp="everyone" w:colFirst="1" w:colLast="1"/>
            <w:permStart w:id="350642796" w:edGrp="everyone" w:colFirst="2" w:colLast="2"/>
            <w:permStart w:id="398879628" w:edGrp="everyone" w:colFirst="3" w:colLast="3"/>
            <w:permEnd w:id="1005006852"/>
            <w:permEnd w:id="983062645"/>
            <w:permEnd w:id="1507856026"/>
            <w:permEnd w:id="1674845638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899971304" w:edGrp="everyone" w:colFirst="0" w:colLast="0"/>
            <w:permStart w:id="919557930" w:edGrp="everyone" w:colFirst="1" w:colLast="1"/>
            <w:permStart w:id="1664053774" w:edGrp="everyone" w:colFirst="2" w:colLast="2"/>
            <w:permStart w:id="1556045705" w:edGrp="everyone" w:colFirst="3" w:colLast="3"/>
            <w:permEnd w:id="1513781868"/>
            <w:permEnd w:id="2065772956"/>
            <w:permEnd w:id="350642796"/>
            <w:permEnd w:id="398879628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445734858" w:edGrp="everyone" w:colFirst="0" w:colLast="0"/>
            <w:permStart w:id="857499429" w:edGrp="everyone" w:colFirst="1" w:colLast="1"/>
            <w:permStart w:id="1443193941" w:edGrp="everyone" w:colFirst="2" w:colLast="2"/>
            <w:permStart w:id="1793801692" w:edGrp="everyone" w:colFirst="3" w:colLast="3"/>
            <w:permEnd w:id="1899971304"/>
            <w:permEnd w:id="919557930"/>
            <w:permEnd w:id="1664053774"/>
            <w:permEnd w:id="1556045705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989398847" w:edGrp="everyone" w:colFirst="0" w:colLast="0"/>
            <w:permStart w:id="80026838" w:edGrp="everyone" w:colFirst="1" w:colLast="1"/>
            <w:permStart w:id="601832449" w:edGrp="everyone" w:colFirst="2" w:colLast="2"/>
            <w:permStart w:id="1334404111" w:edGrp="everyone" w:colFirst="3" w:colLast="3"/>
            <w:permEnd w:id="445734858"/>
            <w:permEnd w:id="857499429"/>
            <w:permEnd w:id="1443193941"/>
            <w:permEnd w:id="1793801692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539195383" w:edGrp="everyone" w:colFirst="0" w:colLast="0"/>
            <w:permStart w:id="855904921" w:edGrp="everyone" w:colFirst="1" w:colLast="1"/>
            <w:permStart w:id="2091931753" w:edGrp="everyone" w:colFirst="2" w:colLast="2"/>
            <w:permStart w:id="1858881593" w:edGrp="everyone" w:colFirst="3" w:colLast="3"/>
            <w:permEnd w:id="989398847"/>
            <w:permEnd w:id="80026838"/>
            <w:permEnd w:id="601832449"/>
            <w:permEnd w:id="1334404111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permEnd w:id="539195383"/>
      <w:permEnd w:id="855904921"/>
      <w:permEnd w:id="2091931753"/>
      <w:permEnd w:id="1858881593"/>
    </w:tbl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157BC4" w:rsidRDefault="00955540" w:rsidP="00CB5729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Budget du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4E145E16" wp14:editId="7E6A539F">
            <wp:simplePos x="0" y="0"/>
            <wp:positionH relativeFrom="column">
              <wp:posOffset>3722370</wp:posOffset>
            </wp:positionH>
            <wp:positionV relativeFrom="paragraph">
              <wp:posOffset>123190</wp:posOffset>
            </wp:positionV>
            <wp:extent cx="428625" cy="428625"/>
            <wp:effectExtent l="0" t="0" r="9525" b="9525"/>
            <wp:wrapNone/>
            <wp:docPr id="38" name="Image 3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73BACDC3" wp14:editId="6074AE38">
            <wp:simplePos x="0" y="0"/>
            <wp:positionH relativeFrom="column">
              <wp:posOffset>2152650</wp:posOffset>
            </wp:positionH>
            <wp:positionV relativeFrom="paragraph">
              <wp:posOffset>24765</wp:posOffset>
            </wp:positionV>
            <wp:extent cx="661883" cy="333375"/>
            <wp:effectExtent l="0" t="0" r="5080" b="0"/>
            <wp:wrapNone/>
            <wp:docPr id="37" name="Image 37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09" w:rsidRPr="00065A81" w:rsidRDefault="00065A81" w:rsidP="00065A81">
      <w:pPr>
        <w:pStyle w:val="Corpsdetexte"/>
        <w:jc w:val="center"/>
        <w:rPr>
          <w:rFonts w:ascii="Marianne" w:hAnsi="Marianne" w:cstheme="minorHAnsi"/>
          <w:b/>
          <w:color w:val="000091" w:themeColor="background2"/>
          <w:sz w:val="22"/>
          <w:szCs w:val="22"/>
        </w:rPr>
      </w:pPr>
      <w:r w:rsidRPr="00065A81">
        <w:rPr>
          <w:rFonts w:ascii="Marianne" w:hAnsi="Marianne" w:cstheme="minorHAnsi"/>
          <w:b/>
          <w:color w:val="000091" w:themeColor="background2"/>
          <w:sz w:val="22"/>
          <w:szCs w:val="22"/>
        </w:rPr>
        <w:t>ET</w:t>
      </w:r>
    </w:p>
    <w:p w:rsidR="00065A81" w:rsidRDefault="00065A81" w:rsidP="00B017CF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91C3E20" wp14:editId="0B882F37">
            <wp:simplePos x="0" y="0"/>
            <wp:positionH relativeFrom="column">
              <wp:posOffset>1133475</wp:posOffset>
            </wp:positionH>
            <wp:positionV relativeFrom="paragraph">
              <wp:posOffset>37465</wp:posOffset>
            </wp:positionV>
            <wp:extent cx="381000" cy="381000"/>
            <wp:effectExtent l="0" t="0" r="0" b="0"/>
            <wp:wrapNone/>
            <wp:docPr id="39" name="Image 39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81" w:rsidRPr="00955540" w:rsidRDefault="00065A81" w:rsidP="00065A81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65A81">
        <w:rPr>
          <w:rFonts w:ascii="Marianne" w:hAnsi="Marianne"/>
          <w:b/>
          <w:color w:val="000091" w:themeColor="background2"/>
        </w:rPr>
        <w:lastRenderedPageBreak/>
        <w:t>Détail des dépenses envisagées</w:t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  <w:gridCol w:w="1559"/>
      </w:tblGrid>
      <w:tr w:rsidR="00065A81" w:rsidRPr="00E42B3D" w:rsidTr="00065A81">
        <w:trPr>
          <w:trHeight w:val="386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Postes 60 à 62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Nature de la dépense</w:t>
            </w: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Montant</w:t>
            </w: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457265995" w:edGrp="everyone" w:colFirst="1" w:colLast="1"/>
            <w:permStart w:id="2062831263" w:edGrp="everyone" w:colFirst="2" w:colLast="2"/>
            <w:r w:rsidRPr="00CA5C22">
              <w:rPr>
                <w:rFonts w:asciiTheme="minorHAnsi" w:hAnsiTheme="minorHAnsi" w:cstheme="minorHAnsi"/>
                <w:bCs/>
              </w:rPr>
              <w:t>Achats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314198147" w:edGrp="everyone" w:colFirst="1" w:colLast="1"/>
            <w:permStart w:id="715726713" w:edGrp="everyone" w:colFirst="2" w:colLast="2"/>
            <w:permEnd w:id="457265995"/>
            <w:permEnd w:id="2062831263"/>
            <w:r w:rsidRPr="00CA5C22">
              <w:rPr>
                <w:rFonts w:asciiTheme="minorHAnsi" w:hAnsiTheme="minorHAnsi" w:cstheme="minorHAnsi"/>
                <w:bCs/>
              </w:rPr>
              <w:t>Prestation de service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991186987" w:edGrp="everyone" w:colFirst="1" w:colLast="1"/>
            <w:permStart w:id="1093806197" w:edGrp="everyone" w:colFirst="2" w:colLast="2"/>
            <w:permEnd w:id="314198147"/>
            <w:permEnd w:id="715726713"/>
            <w:r w:rsidRPr="00CA5C22">
              <w:rPr>
                <w:rFonts w:asciiTheme="minorHAnsi" w:hAnsiTheme="minorHAnsi" w:cstheme="minorHAnsi"/>
                <w:bCs/>
              </w:rPr>
              <w:t>Matières et fournitures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682647946" w:edGrp="everyone" w:colFirst="1" w:colLast="1"/>
            <w:permStart w:id="833300053" w:edGrp="everyone" w:colFirst="2" w:colLast="2"/>
            <w:permEnd w:id="991186987"/>
            <w:permEnd w:id="1093806197"/>
            <w:r w:rsidRPr="00CA5C22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258484953" w:edGrp="everyone" w:colFirst="1" w:colLast="1"/>
            <w:permStart w:id="1197158027" w:edGrp="everyone" w:colFirst="2" w:colLast="2"/>
            <w:permEnd w:id="682647946"/>
            <w:permEnd w:id="833300053"/>
            <w:r w:rsidRPr="00CA5C22">
              <w:rPr>
                <w:rFonts w:asciiTheme="minorHAnsi" w:hAnsiTheme="minorHAnsi" w:cstheme="minorHAnsi"/>
                <w:bCs/>
              </w:rPr>
              <w:t>Entretien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916997142" w:edGrp="everyone" w:colFirst="1" w:colLast="1"/>
            <w:permStart w:id="1685000932" w:edGrp="everyone" w:colFirst="2" w:colLast="2"/>
            <w:permEnd w:id="258484953"/>
            <w:permEnd w:id="1197158027"/>
            <w:r w:rsidRPr="00CA5C22">
              <w:rPr>
                <w:rFonts w:asciiTheme="minorHAnsi" w:hAnsiTheme="minorHAnsi" w:cstheme="minorHAnsi"/>
                <w:bCs/>
              </w:rPr>
              <w:t>Assurance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825654751" w:edGrp="everyone" w:colFirst="1" w:colLast="1"/>
            <w:permStart w:id="601513433" w:edGrp="everyone" w:colFirst="2" w:colLast="2"/>
            <w:permEnd w:id="916997142"/>
            <w:permEnd w:id="1685000932"/>
            <w:r w:rsidRPr="00CA5C22">
              <w:rPr>
                <w:rFonts w:asciiTheme="minorHAnsi" w:hAnsiTheme="minorHAnsi" w:cstheme="minorHAnsi"/>
                <w:bCs/>
              </w:rPr>
              <w:t>Honoraires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528750997" w:edGrp="everyone" w:colFirst="1" w:colLast="1"/>
            <w:permStart w:id="1604730489" w:edGrp="everyone" w:colFirst="2" w:colLast="2"/>
            <w:permEnd w:id="1825654751"/>
            <w:permEnd w:id="601513433"/>
            <w:r w:rsidRPr="00CA5C22">
              <w:rPr>
                <w:rFonts w:asciiTheme="minorHAnsi" w:hAnsiTheme="minorHAnsi" w:cstheme="minorHAnsi"/>
                <w:bCs/>
              </w:rPr>
              <w:t>Publicité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679683888" w:edGrp="everyone" w:colFirst="1" w:colLast="1"/>
            <w:permStart w:id="884826012" w:edGrp="everyone" w:colFirst="2" w:colLast="2"/>
            <w:permEnd w:id="528750997"/>
            <w:permEnd w:id="1604730489"/>
            <w:r w:rsidRPr="00CA5C22">
              <w:rPr>
                <w:rFonts w:asciiTheme="minorHAnsi" w:hAnsiTheme="minorHAnsi" w:cstheme="minorHAnsi"/>
                <w:bCs/>
              </w:rPr>
              <w:t>Déplacements, missions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679683888"/>
      <w:permEnd w:id="884826012"/>
    </w:tbl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Attestations</w:t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591A0D9C" wp14:editId="57890C03">
            <wp:simplePos x="0" y="0"/>
            <wp:positionH relativeFrom="column">
              <wp:posOffset>2867025</wp:posOffset>
            </wp:positionH>
            <wp:positionV relativeFrom="paragraph">
              <wp:posOffset>118110</wp:posOffset>
            </wp:positionV>
            <wp:extent cx="661670" cy="333375"/>
            <wp:effectExtent l="0" t="0" r="5080" b="9525"/>
            <wp:wrapNone/>
            <wp:docPr id="40" name="Image 4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shd w:val="clear" w:color="auto" w:fill="000091" w:themeFill="background2"/>
        <w:ind w:left="360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7bis.</w:t>
      </w: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ab/>
        <w:t>Informations annexes</w:t>
      </w:r>
    </w:p>
    <w:p w:rsid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E363319" wp14:editId="10533594">
            <wp:simplePos x="0" y="0"/>
            <wp:positionH relativeFrom="column">
              <wp:posOffset>2952750</wp:posOffset>
            </wp:positionH>
            <wp:positionV relativeFrom="paragraph">
              <wp:posOffset>116205</wp:posOffset>
            </wp:positionV>
            <wp:extent cx="661670" cy="333375"/>
            <wp:effectExtent l="0" t="0" r="5080" b="9525"/>
            <wp:wrapNone/>
            <wp:docPr id="41" name="Image 4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sectPr w:rsidR="00065A81" w:rsidRPr="00065A81" w:rsidSect="007A1E05"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FA" w:rsidRDefault="00BF0CFA" w:rsidP="0079276E">
      <w:r>
        <w:separator/>
      </w:r>
    </w:p>
  </w:endnote>
  <w:endnote w:type="continuationSeparator" w:id="0">
    <w:p w:rsidR="00BF0CFA" w:rsidRDefault="00BF0CF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AA5A2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F0CFA" w:rsidRDefault="00BF0C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p w:rsidR="00BF0CFA" w:rsidRDefault="00BF0CFA" w:rsidP="0039056E">
    <w:pPr>
      <w:pStyle w:val="PieddePage2"/>
    </w:pPr>
    <w:r>
      <w:rPr>
        <w:rFonts w:cs="Times New Roman"/>
      </w:rPr>
      <w:t>Mél : prénom.nom@xxx.fr</w:t>
    </w:r>
  </w:p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BF0CFA" w:rsidRDefault="00BF0CF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cs="Times New Roman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EA6F01">
        <w:pPr>
          <w:pStyle w:val="Pieddepage"/>
          <w:framePr w:wrap="none" w:vAnchor="text" w:hAnchor="margin" w:xAlign="center" w:y="125"/>
          <w:rPr>
            <w:rStyle w:val="Numrodepage"/>
            <w:rFonts w:cs="Times New Roman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DB6D61">
          <w:rPr>
            <w:rStyle w:val="Numrodepage"/>
            <w:rFonts w:cs="Times New Roman"/>
            <w:noProof/>
            <w:sz w:val="14"/>
            <w:szCs w:val="14"/>
            <w:lang w:val="fr-FR"/>
          </w:rPr>
          <w:t>2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BF0CFA" w:rsidRDefault="00BF0CFA" w:rsidP="00FA059F">
    <w:pPr>
      <w:pStyle w:val="Pieddepage"/>
      <w:rPr>
        <w:color w:val="939598"/>
        <w:sz w:val="14"/>
      </w:rPr>
    </w:pPr>
    <w:r w:rsidRPr="00DA573A">
      <w:rPr>
        <w:color w:val="939598"/>
        <w:sz w:val="14"/>
      </w:rPr>
      <w:t xml:space="preserve">Standard : 0262 97 90 00 </w:t>
    </w:r>
  </w:p>
  <w:p w:rsidR="00BF0CFA" w:rsidRPr="00DA573A" w:rsidRDefault="00BF0CFA" w:rsidP="00FA059F">
    <w:pPr>
      <w:jc w:val="both"/>
      <w:rPr>
        <w:color w:val="939598"/>
        <w:sz w:val="14"/>
      </w:rPr>
    </w:pPr>
    <w:r w:rsidRPr="00DA573A">
      <w:rPr>
        <w:color w:val="939598"/>
        <w:sz w:val="14"/>
      </w:rPr>
      <w:t>2 bis, av Georges Brassens - CS 61002 - 97743 Saint-Denis Cedex 09</w:t>
    </w:r>
  </w:p>
  <w:p w:rsidR="00BF0CFA" w:rsidRPr="00EA6F01" w:rsidRDefault="00BF0CFA" w:rsidP="00FA059F">
    <w:pPr>
      <w:jc w:val="both"/>
    </w:pPr>
    <w:r w:rsidRPr="00DA573A">
      <w:rPr>
        <w:color w:val="939598"/>
        <w:sz w:val="14"/>
      </w:rPr>
      <w:t>www.lareunion.ars.sante.fr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FA" w:rsidRDefault="00BF0CFA" w:rsidP="0079276E">
      <w:r>
        <w:separator/>
      </w:r>
    </w:p>
  </w:footnote>
  <w:footnote w:type="continuationSeparator" w:id="0">
    <w:p w:rsidR="00BF0CFA" w:rsidRDefault="00BF0CF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E83A5F9" wp14:editId="6B82F947">
          <wp:simplePos x="0" y="0"/>
          <wp:positionH relativeFrom="column">
            <wp:posOffset>-157480</wp:posOffset>
          </wp:positionH>
          <wp:positionV relativeFrom="paragraph">
            <wp:posOffset>-3810</wp:posOffset>
          </wp:positionV>
          <wp:extent cx="1514475" cy="1395730"/>
          <wp:effectExtent l="0" t="0" r="0" b="0"/>
          <wp:wrapTight wrapText="bothSides">
            <wp:wrapPolygon edited="0">
              <wp:start x="1630" y="1769"/>
              <wp:lineTo x="1630" y="19163"/>
              <wp:lineTo x="8423" y="19163"/>
              <wp:lineTo x="8694" y="18573"/>
              <wp:lineTo x="7879" y="17394"/>
              <wp:lineTo x="6792" y="16510"/>
              <wp:lineTo x="11955" y="15035"/>
              <wp:lineTo x="16030" y="12972"/>
              <wp:lineTo x="15487" y="11793"/>
              <wp:lineTo x="19834" y="10318"/>
              <wp:lineTo x="19291" y="8550"/>
              <wp:lineTo x="10596" y="7076"/>
              <wp:lineTo x="11140" y="7076"/>
              <wp:lineTo x="10596" y="5012"/>
              <wp:lineTo x="8966" y="1769"/>
              <wp:lineTo x="1630" y="1769"/>
            </wp:wrapPolygon>
          </wp:wrapTight>
          <wp:docPr id="3" name="Image 3" descr="Mac:Users:xavier.hasendahl:Desktop:ELEMENTS TEMPLATES SIG:LOGOS:PREF_REGIONS:PREF_region_Occitanie:eps:PREF_region_Occitan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 descr="Mac:Users:xavier.hasendahl:Desktop:ELEMENTS TEMPLATES SIG:LOGOS:PREF_REGIONS:PREF_region_Occitanie:eps:PREF_region_Occitani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9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Direction régionale</w:t>
    </w: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de la jeunesse, des sports</w:t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40EF0">
      <w:rPr>
        <w:b/>
        <w:bCs/>
        <w:sz w:val="24"/>
        <w:szCs w:val="24"/>
      </w:rPr>
      <w:t>et de la cohésion sociale</w:t>
    </w:r>
  </w:p>
  <w:p w:rsidR="00BF0CFA" w:rsidRPr="003D4054" w:rsidRDefault="00BF0CFA">
    <w:pPr>
      <w:pStyle w:val="En-tte"/>
      <w:rPr>
        <w:lang w:val="fr-FR"/>
      </w:rPr>
    </w:pPr>
    <w:r>
      <w:rPr>
        <w:b/>
        <w:noProof/>
        <w:color w:val="000091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FEFF" wp14:editId="53C04D2F">
              <wp:simplePos x="0" y="0"/>
              <wp:positionH relativeFrom="column">
                <wp:posOffset>472440</wp:posOffset>
              </wp:positionH>
              <wp:positionV relativeFrom="paragraph">
                <wp:posOffset>1299210</wp:posOffset>
              </wp:positionV>
              <wp:extent cx="1031358" cy="339725"/>
              <wp:effectExtent l="0" t="0" r="16510" b="222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DB6D61">
                            <w:rPr>
                              <w:noProof/>
                              <w:color w:val="000091"/>
                              <w:lang w:val="fr-FR"/>
                            </w:rPr>
                            <w:t>24 février 2021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1FEF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7.2pt;margin-top:102.3pt;width:81.2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DB6D61">
                      <w:rPr>
                        <w:noProof/>
                        <w:color w:val="000091"/>
                        <w:lang w:val="fr-FR"/>
                      </w:rPr>
                      <w:t>24 février 2021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DE808" wp14:editId="149B3A39">
              <wp:simplePos x="0" y="0"/>
              <wp:positionH relativeFrom="column">
                <wp:posOffset>172085</wp:posOffset>
              </wp:positionH>
              <wp:positionV relativeFrom="paragraph">
                <wp:posOffset>993140</wp:posOffset>
              </wp:positionV>
              <wp:extent cx="7344410" cy="7859395"/>
              <wp:effectExtent l="0" t="0" r="889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697AD" id="Rectangle 2" o:spid="_x0000_s1026" style="position:absolute;margin-left:13.55pt;margin-top:78.2pt;width:578.3pt;height:6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70528" behindDoc="0" locked="0" layoutInCell="1" allowOverlap="1" wp14:anchorId="16E1079E" wp14:editId="51EE00EE">
          <wp:simplePos x="0" y="0"/>
          <wp:positionH relativeFrom="column">
            <wp:posOffset>4751177</wp:posOffset>
          </wp:positionH>
          <wp:positionV relativeFrom="paragraph">
            <wp:posOffset>148590</wp:posOffset>
          </wp:positionV>
          <wp:extent cx="1561623" cy="899919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623" cy="89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2A67DB5" wp14:editId="38315B0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 w:rsidP="00E47C00">
    <w:pPr>
      <w:pStyle w:val="Intituldirection"/>
      <w:rPr>
        <w:lang w:val="fr-FR"/>
      </w:rPr>
    </w:pPr>
  </w:p>
  <w:p w:rsidR="00BF0CFA" w:rsidRDefault="00BF0CFA" w:rsidP="00B47DB4">
    <w:pPr>
      <w:pStyle w:val="Intituldirection"/>
      <w:rPr>
        <w:lang w:val="fr-FR"/>
      </w:rPr>
    </w:pPr>
  </w:p>
  <w:p w:rsidR="00BF0CFA" w:rsidRDefault="00BF0CFA">
    <w:pPr>
      <w:pStyle w:val="En-tte"/>
    </w:pP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742D8" wp14:editId="091C33D0">
              <wp:simplePos x="0" y="0"/>
              <wp:positionH relativeFrom="column">
                <wp:posOffset>359410</wp:posOffset>
              </wp:positionH>
              <wp:positionV relativeFrom="paragraph">
                <wp:posOffset>1261110</wp:posOffset>
              </wp:positionV>
              <wp:extent cx="1619250" cy="339725"/>
              <wp:effectExtent l="0" t="0" r="19050" b="222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DB6D61">
                            <w:rPr>
                              <w:noProof/>
                              <w:color w:val="000091"/>
                              <w:lang w:val="fr-FR"/>
                            </w:rPr>
                            <w:t>24 février 2021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8742D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28.3pt;margin-top:99.3pt;width:127.5pt;height:2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DB6D61">
                      <w:rPr>
                        <w:noProof/>
                        <w:color w:val="000091"/>
                        <w:lang w:val="fr-FR"/>
                      </w:rPr>
                      <w:t>24 février 2021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6560B" wp14:editId="00CFC362">
              <wp:simplePos x="0" y="0"/>
              <wp:positionH relativeFrom="column">
                <wp:posOffset>19685</wp:posOffset>
              </wp:positionH>
              <wp:positionV relativeFrom="paragraph">
                <wp:posOffset>955040</wp:posOffset>
              </wp:positionV>
              <wp:extent cx="7344410" cy="7859395"/>
              <wp:effectExtent l="0" t="0" r="889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09A05" id="Rectangle 1" o:spid="_x0000_s1026" style="position:absolute;margin-left:1.55pt;margin-top:75.2pt;width:578.3pt;height:6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Pr="00B623FE" w:rsidRDefault="00BF0CF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A7A"/>
    <w:multiLevelType w:val="multilevel"/>
    <w:tmpl w:val="8BCA30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" w15:restartNumberingAfterBreak="0">
    <w:nsid w:val="09385DF9"/>
    <w:multiLevelType w:val="singleLevel"/>
    <w:tmpl w:val="A49EF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D68D6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16A2"/>
    <w:multiLevelType w:val="hybridMultilevel"/>
    <w:tmpl w:val="F4446E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06AE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90D"/>
    <w:multiLevelType w:val="hybridMultilevel"/>
    <w:tmpl w:val="79E6C8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47ABA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B6F"/>
    <w:multiLevelType w:val="multilevel"/>
    <w:tmpl w:val="C1FE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E55B6F"/>
    <w:multiLevelType w:val="hybridMultilevel"/>
    <w:tmpl w:val="D4984C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8"/>
    <w:rsid w:val="00004A06"/>
    <w:rsid w:val="000301D7"/>
    <w:rsid w:val="00041EC8"/>
    <w:rsid w:val="00065A81"/>
    <w:rsid w:val="0007241D"/>
    <w:rsid w:val="00077A96"/>
    <w:rsid w:val="00086603"/>
    <w:rsid w:val="000924D0"/>
    <w:rsid w:val="001052D7"/>
    <w:rsid w:val="00157BC4"/>
    <w:rsid w:val="001748BA"/>
    <w:rsid w:val="00177B96"/>
    <w:rsid w:val="001969AC"/>
    <w:rsid w:val="001A0938"/>
    <w:rsid w:val="001A4AFC"/>
    <w:rsid w:val="001A5D29"/>
    <w:rsid w:val="00211923"/>
    <w:rsid w:val="00226A82"/>
    <w:rsid w:val="00247974"/>
    <w:rsid w:val="00290741"/>
    <w:rsid w:val="002973A4"/>
    <w:rsid w:val="002A6968"/>
    <w:rsid w:val="002C3085"/>
    <w:rsid w:val="0033347D"/>
    <w:rsid w:val="0033594E"/>
    <w:rsid w:val="00343F0C"/>
    <w:rsid w:val="003760FE"/>
    <w:rsid w:val="0039056E"/>
    <w:rsid w:val="003B5787"/>
    <w:rsid w:val="003D4054"/>
    <w:rsid w:val="00415636"/>
    <w:rsid w:val="00431A4F"/>
    <w:rsid w:val="004521DC"/>
    <w:rsid w:val="00465630"/>
    <w:rsid w:val="004849D6"/>
    <w:rsid w:val="004A333B"/>
    <w:rsid w:val="004A6353"/>
    <w:rsid w:val="005750D6"/>
    <w:rsid w:val="00590D9F"/>
    <w:rsid w:val="005C00FB"/>
    <w:rsid w:val="005F2E98"/>
    <w:rsid w:val="006542B1"/>
    <w:rsid w:val="00670C89"/>
    <w:rsid w:val="006A3310"/>
    <w:rsid w:val="006C1007"/>
    <w:rsid w:val="006F2811"/>
    <w:rsid w:val="007059B4"/>
    <w:rsid w:val="00723007"/>
    <w:rsid w:val="00730158"/>
    <w:rsid w:val="0074724D"/>
    <w:rsid w:val="00774D33"/>
    <w:rsid w:val="00777D28"/>
    <w:rsid w:val="0078108E"/>
    <w:rsid w:val="0079276E"/>
    <w:rsid w:val="007A1E05"/>
    <w:rsid w:val="007B2CAA"/>
    <w:rsid w:val="007E39E5"/>
    <w:rsid w:val="007F0B58"/>
    <w:rsid w:val="00807CCD"/>
    <w:rsid w:val="008202D7"/>
    <w:rsid w:val="008443A5"/>
    <w:rsid w:val="00851458"/>
    <w:rsid w:val="00865666"/>
    <w:rsid w:val="008813FD"/>
    <w:rsid w:val="00896D2C"/>
    <w:rsid w:val="008C5E2F"/>
    <w:rsid w:val="00900521"/>
    <w:rsid w:val="00930793"/>
    <w:rsid w:val="00955540"/>
    <w:rsid w:val="00992DBA"/>
    <w:rsid w:val="00996F94"/>
    <w:rsid w:val="009A7788"/>
    <w:rsid w:val="009F6BBF"/>
    <w:rsid w:val="00A2044F"/>
    <w:rsid w:val="00A30D21"/>
    <w:rsid w:val="00A30EA6"/>
    <w:rsid w:val="00A66F69"/>
    <w:rsid w:val="00A72F59"/>
    <w:rsid w:val="00A8461C"/>
    <w:rsid w:val="00A94300"/>
    <w:rsid w:val="00AA5A25"/>
    <w:rsid w:val="00AB4D50"/>
    <w:rsid w:val="00B017CF"/>
    <w:rsid w:val="00B3407C"/>
    <w:rsid w:val="00B47DB4"/>
    <w:rsid w:val="00B55A05"/>
    <w:rsid w:val="00B611CC"/>
    <w:rsid w:val="00B623FE"/>
    <w:rsid w:val="00BD1E36"/>
    <w:rsid w:val="00BD5B09"/>
    <w:rsid w:val="00BF0CFA"/>
    <w:rsid w:val="00BF1B74"/>
    <w:rsid w:val="00C5099B"/>
    <w:rsid w:val="00C67312"/>
    <w:rsid w:val="00C8537B"/>
    <w:rsid w:val="00CB5729"/>
    <w:rsid w:val="00CC678D"/>
    <w:rsid w:val="00CD5E65"/>
    <w:rsid w:val="00CD75B1"/>
    <w:rsid w:val="00D10C52"/>
    <w:rsid w:val="00D13006"/>
    <w:rsid w:val="00D17523"/>
    <w:rsid w:val="00D262EC"/>
    <w:rsid w:val="00D63BA0"/>
    <w:rsid w:val="00D75B77"/>
    <w:rsid w:val="00DB6D61"/>
    <w:rsid w:val="00E13FDD"/>
    <w:rsid w:val="00E21CAE"/>
    <w:rsid w:val="00E30C47"/>
    <w:rsid w:val="00E47C00"/>
    <w:rsid w:val="00E56942"/>
    <w:rsid w:val="00E743D0"/>
    <w:rsid w:val="00E75FC7"/>
    <w:rsid w:val="00E877F8"/>
    <w:rsid w:val="00E95F90"/>
    <w:rsid w:val="00EA6F01"/>
    <w:rsid w:val="00EC49E5"/>
    <w:rsid w:val="00EF7D46"/>
    <w:rsid w:val="00F04A7E"/>
    <w:rsid w:val="00F476D8"/>
    <w:rsid w:val="00F67DE3"/>
    <w:rsid w:val="00F73C36"/>
    <w:rsid w:val="00FA059F"/>
    <w:rsid w:val="00FD078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7796EE5E-40E4-4855-B385-3549D71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A3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Adresseexpditeur">
    <w:name w:val="envelope return"/>
    <w:basedOn w:val="Normal"/>
    <w:rsid w:val="001A4AFC"/>
    <w:pPr>
      <w:widowControl/>
      <w:autoSpaceDE/>
      <w:autoSpaceDN/>
    </w:pPr>
    <w:rPr>
      <w:rFonts w:eastAsia="Times New Roman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4A333B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styleId="Accentuation">
    <w:name w:val="Emphasis"/>
    <w:basedOn w:val="Policepardfaut"/>
    <w:qFormat/>
    <w:rsid w:val="004A333B"/>
    <w:rPr>
      <w:i/>
      <w:iCs/>
    </w:rPr>
  </w:style>
  <w:style w:type="table" w:styleId="Grilledutableau">
    <w:name w:val="Table Grid"/>
    <w:basedOn w:val="TableauNormal"/>
    <w:uiPriority w:val="59"/>
    <w:rsid w:val="004A63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896D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0724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50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control" Target="activeX/activeX98.xml"/><Relationship Id="rId21" Type="http://schemas.openxmlformats.org/officeDocument/2006/relationships/control" Target="activeX/activeX3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6" Type="http://schemas.openxmlformats.org/officeDocument/2006/relationships/header" Target="header3.xml"/><Relationship Id="rId107" Type="http://schemas.openxmlformats.org/officeDocument/2006/relationships/control" Target="activeX/activeX88.xml"/><Relationship Id="rId11" Type="http://schemas.openxmlformats.org/officeDocument/2006/relationships/header" Target="header2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23" Type="http://schemas.openxmlformats.org/officeDocument/2006/relationships/control" Target="activeX/activeX104.xml"/><Relationship Id="rId128" Type="http://schemas.openxmlformats.org/officeDocument/2006/relationships/control" Target="activeX/activeX109.xml"/><Relationship Id="rId5" Type="http://schemas.openxmlformats.org/officeDocument/2006/relationships/webSettings" Target="webSettings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9" Type="http://schemas.openxmlformats.org/officeDocument/2006/relationships/control" Target="activeX/activeX1.xml"/><Relationship Id="rId14" Type="http://schemas.openxmlformats.org/officeDocument/2006/relationships/image" Target="media/image6.png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6.xml"/><Relationship Id="rId113" Type="http://schemas.openxmlformats.org/officeDocument/2006/relationships/control" Target="activeX/activeX94.xml"/><Relationship Id="rId118" Type="http://schemas.openxmlformats.org/officeDocument/2006/relationships/control" Target="activeX/activeX99.xml"/><Relationship Id="rId126" Type="http://schemas.openxmlformats.org/officeDocument/2006/relationships/control" Target="activeX/activeX107.xml"/><Relationship Id="rId8" Type="http://schemas.openxmlformats.org/officeDocument/2006/relationships/header" Target="header1.xml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93" Type="http://schemas.openxmlformats.org/officeDocument/2006/relationships/control" Target="activeX/activeX74.xml"/><Relationship Id="rId98" Type="http://schemas.openxmlformats.org/officeDocument/2006/relationships/control" Target="activeX/activeX79.xml"/><Relationship Id="rId121" Type="http://schemas.openxmlformats.org/officeDocument/2006/relationships/control" Target="activeX/activeX10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103" Type="http://schemas.openxmlformats.org/officeDocument/2006/relationships/control" Target="activeX/activeX84.xml"/><Relationship Id="rId108" Type="http://schemas.openxmlformats.org/officeDocument/2006/relationships/control" Target="activeX/activeX89.xml"/><Relationship Id="rId116" Type="http://schemas.openxmlformats.org/officeDocument/2006/relationships/control" Target="activeX/activeX97.xml"/><Relationship Id="rId124" Type="http://schemas.openxmlformats.org/officeDocument/2006/relationships/control" Target="activeX/activeX105.xml"/><Relationship Id="rId129" Type="http://schemas.openxmlformats.org/officeDocument/2006/relationships/fontTable" Target="fontTable.xml"/><Relationship Id="rId20" Type="http://schemas.openxmlformats.org/officeDocument/2006/relationships/control" Target="activeX/activeX2.xml"/><Relationship Id="rId41" Type="http://schemas.openxmlformats.org/officeDocument/2006/relationships/control" Target="activeX/activeX23.xml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11" Type="http://schemas.openxmlformats.org/officeDocument/2006/relationships/control" Target="activeX/activeX9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s-reunion-datps@ars.sante.fr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8.xml"/><Relationship Id="rId106" Type="http://schemas.openxmlformats.org/officeDocument/2006/relationships/control" Target="activeX/activeX87.xml"/><Relationship Id="rId114" Type="http://schemas.openxmlformats.org/officeDocument/2006/relationships/control" Target="activeX/activeX95.xml"/><Relationship Id="rId119" Type="http://schemas.openxmlformats.org/officeDocument/2006/relationships/control" Target="activeX/activeX100.xml"/><Relationship Id="rId127" Type="http://schemas.openxmlformats.org/officeDocument/2006/relationships/control" Target="activeX/activeX108.xml"/><Relationship Id="rId10" Type="http://schemas.openxmlformats.org/officeDocument/2006/relationships/footer" Target="footer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94" Type="http://schemas.openxmlformats.org/officeDocument/2006/relationships/control" Target="activeX/activeX75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122" Type="http://schemas.openxmlformats.org/officeDocument/2006/relationships/control" Target="activeX/activeX103.xml"/><Relationship Id="rId13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7.wmf"/><Relationship Id="rId39" Type="http://schemas.openxmlformats.org/officeDocument/2006/relationships/control" Target="activeX/activeX21.xml"/><Relationship Id="rId109" Type="http://schemas.openxmlformats.org/officeDocument/2006/relationships/control" Target="activeX/activeX90.xml"/><Relationship Id="rId34" Type="http://schemas.openxmlformats.org/officeDocument/2006/relationships/control" Target="activeX/activeX16.xml"/><Relationship Id="rId50" Type="http://schemas.openxmlformats.org/officeDocument/2006/relationships/hyperlink" Target="https://www.lareunion.ars.sante.fr/le-prs-2018-2028-1" TargetMode="External"/><Relationship Id="rId55" Type="http://schemas.openxmlformats.org/officeDocument/2006/relationships/control" Target="activeX/activeX36.xml"/><Relationship Id="rId76" Type="http://schemas.openxmlformats.org/officeDocument/2006/relationships/control" Target="activeX/activeX57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5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6.xml"/><Relationship Id="rId7" Type="http://schemas.openxmlformats.org/officeDocument/2006/relationships/endnotes" Target="end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6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115" Type="http://schemas.openxmlformats.org/officeDocument/2006/relationships/control" Target="activeX/activeX96.xml"/><Relationship Id="rId131" Type="http://schemas.openxmlformats.org/officeDocument/2006/relationships/theme" Target="theme/theme1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997FD2BCD942C4A2360DD593DF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21AEC-5DC9-4940-AF15-77BE91E5A272}"/>
      </w:docPartPr>
      <w:docPartBody>
        <w:p w:rsidR="003219FC" w:rsidRDefault="003219FC" w:rsidP="003219FC">
          <w:pPr>
            <w:pStyle w:val="6A997FD2BCD942C4A2360DD593DF57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F59E965A3CAD4C68B7EEEC55947AD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14FE-50BD-4AD6-9FF4-68FEB2BEAC97}"/>
      </w:docPartPr>
      <w:docPartBody>
        <w:p w:rsidR="003219FC" w:rsidRDefault="003219FC" w:rsidP="003219FC">
          <w:pPr>
            <w:pStyle w:val="F59E965A3CAD4C68B7EEEC55947AD4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C19430C72B8541529721ED0B0E6BB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9790A-82E9-4928-B827-DCC53159B00D}"/>
      </w:docPartPr>
      <w:docPartBody>
        <w:p w:rsidR="003219FC" w:rsidRDefault="003219FC" w:rsidP="003219FC">
          <w:pPr>
            <w:pStyle w:val="C19430C72B8541529721ED0B0E6BBAFE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  <w:r w:rsidRPr="001052D7">
            <w:rPr>
              <w:rStyle w:val="Textedelespacerserv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C"/>
    <w:rsid w:val="0013090C"/>
    <w:rsid w:val="003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9FC"/>
    <w:rPr>
      <w:color w:val="808080"/>
    </w:rPr>
  </w:style>
  <w:style w:type="paragraph" w:customStyle="1" w:styleId="4A6F4C18CC1D405AB08AE886E7F79AC2">
    <w:name w:val="4A6F4C18CC1D405AB08AE886E7F79AC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1">
    <w:name w:val="4A6F4C18CC1D405AB08AE886E7F79AC2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2">
    <w:name w:val="4A6F4C18CC1D405AB08AE886E7F79AC2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89D89B278604B7A8BFE7FB9CA0EFA48">
    <w:name w:val="C89D89B278604B7A8BFE7FB9CA0EFA48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3">
    <w:name w:val="4A6F4C18CC1D405AB08AE886E7F79AC23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42EBD71820B4AF1BC3C017707114B7E">
    <w:name w:val="F42EBD71820B4AF1BC3C017707114B7E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4">
    <w:name w:val="4A6F4C18CC1D405AB08AE886E7F79AC24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CDB64BC4E174E40A7481732C79C202F">
    <w:name w:val="CCDB64BC4E174E40A7481732C79C202F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5">
    <w:name w:val="4A6F4C18CC1D405AB08AE886E7F79AC25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">
    <w:name w:val="6A997FD2BCD942C4A2360DD593DF57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">
    <w:name w:val="F59E965A3CAD4C68B7EEEC55947AD4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">
    <w:name w:val="C19430C72B8541529721ED0B0E6BBAFE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6">
    <w:name w:val="4A6F4C18CC1D405AB08AE886E7F79AC26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1">
    <w:name w:val="6A997FD2BCD942C4A2360DD593DF57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1">
    <w:name w:val="F59E965A3CAD4C68B7EEEC55947AD4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1">
    <w:name w:val="C19430C72B8541529721ED0B0E6BBAFE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AB70-6F02-4D80-9137-7D6CA7D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660729D4.dotm</Template>
  <TotalTime>71</TotalTime>
  <Pages>9</Pages>
  <Words>2264</Words>
  <Characters>12457</Characters>
  <Application>Microsoft Office Word</Application>
  <DocSecurity>8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CHAMAND, Rémy</dc:creator>
  <cp:lastModifiedBy>MARZOL, Aurélie</cp:lastModifiedBy>
  <cp:revision>6</cp:revision>
  <dcterms:created xsi:type="dcterms:W3CDTF">2021-02-23T12:27:00Z</dcterms:created>
  <dcterms:modified xsi:type="dcterms:W3CDTF">2021-02-24T06:01:00Z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